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903A2">
      <w:pPr>
        <w:pStyle w:val="Default"/>
        <w:jc w:val="center"/>
        <w:rPr>
          <w:b/>
          <w:bCs/>
          <w:sz w:val="28"/>
          <w:szCs w:val="28"/>
        </w:rPr>
      </w:pPr>
      <w:r w:rsidRPr="00D903A2">
        <w:rPr>
          <w:b/>
          <w:bCs/>
          <w:sz w:val="28"/>
          <w:szCs w:val="28"/>
        </w:rPr>
        <w:t xml:space="preserve">СЦЕНАРИЙ </w:t>
      </w:r>
      <w:r>
        <w:rPr>
          <w:b/>
          <w:bCs/>
          <w:sz w:val="28"/>
          <w:szCs w:val="28"/>
        </w:rPr>
        <w:t xml:space="preserve">ВЫПУСКНОГО </w:t>
      </w:r>
      <w:r w:rsidRPr="00D903A2">
        <w:rPr>
          <w:b/>
          <w:bCs/>
          <w:sz w:val="28"/>
          <w:szCs w:val="28"/>
        </w:rPr>
        <w:t>ПРАЗДНИКА ДЛЯ ДЕТЕЙ ПОДГОТОВИТЕЛЬНОЙ К ШКОЛЕ ГРУППЫ</w:t>
      </w: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</w:t>
      </w:r>
    </w:p>
    <w:p w:rsidR="003D4AA3" w:rsidRDefault="003D4AA3" w:rsidP="00D903A2">
      <w:pPr>
        <w:pStyle w:val="Default"/>
        <w:jc w:val="center"/>
        <w:rPr>
          <w:b/>
          <w:bCs/>
          <w:sz w:val="28"/>
          <w:szCs w:val="28"/>
        </w:rPr>
      </w:pPr>
    </w:p>
    <w:p w:rsidR="003D4AA3" w:rsidRPr="00D903A2" w:rsidRDefault="003D4AA3" w:rsidP="00D903A2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903A2">
        <w:rPr>
          <w:b/>
          <w:bCs/>
          <w:sz w:val="28"/>
          <w:szCs w:val="28"/>
          <w:u w:val="single"/>
        </w:rPr>
        <w:t>«ВЫПУСКНОЙ БАЛ С КАРЛСОНОМ И ФРЕКЕН БОК»</w:t>
      </w: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903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Музыкальный руководитель ГБДОУ «Детский сад № 5»</w:t>
      </w:r>
    </w:p>
    <w:p w:rsidR="003D4AA3" w:rsidRDefault="003D4AA3" w:rsidP="00D903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Выборгского района г. Санкт-Петербурга</w:t>
      </w:r>
    </w:p>
    <w:p w:rsidR="003D4AA3" w:rsidRDefault="003D4AA3" w:rsidP="00D903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Катиева Жадыра</w:t>
      </w: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</w:p>
    <w:p w:rsidR="003D4AA3" w:rsidRDefault="003D4AA3" w:rsidP="00D7656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Санкт-Петербург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bCs/>
            <w:sz w:val="28"/>
            <w:szCs w:val="28"/>
          </w:rPr>
          <w:t>2023 г</w:t>
        </w:r>
      </w:smartTag>
      <w:r>
        <w:rPr>
          <w:b/>
          <w:bCs/>
          <w:sz w:val="28"/>
          <w:szCs w:val="28"/>
        </w:rPr>
        <w:t>.</w:t>
      </w:r>
    </w:p>
    <w:p w:rsidR="003D4AA3" w:rsidRPr="00D903A2" w:rsidRDefault="003D4AA3" w:rsidP="00D7656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903A2">
        <w:rPr>
          <w:b/>
          <w:bCs/>
          <w:sz w:val="28"/>
          <w:szCs w:val="28"/>
        </w:rPr>
        <w:t xml:space="preserve">ВЫПУСКНОЙ БАЛ С КАРЛСОНОМ И ФРЕКЕН БОК </w:t>
      </w:r>
    </w:p>
    <w:p w:rsidR="003D4AA3" w:rsidRPr="00D903A2" w:rsidRDefault="003D4AA3" w:rsidP="009314B9">
      <w:pPr>
        <w:pStyle w:val="Default"/>
        <w:jc w:val="center"/>
        <w:rPr>
          <w:i/>
          <w:sz w:val="28"/>
          <w:szCs w:val="28"/>
        </w:rPr>
      </w:pPr>
      <w:r w:rsidRPr="00D903A2">
        <w:rPr>
          <w:i/>
          <w:sz w:val="28"/>
          <w:szCs w:val="28"/>
        </w:rPr>
        <w:t>Под музыку входят дети.</w:t>
      </w:r>
    </w:p>
    <w:p w:rsidR="003D4AA3" w:rsidRPr="00D903A2" w:rsidRDefault="003D4AA3" w:rsidP="009314B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903A2">
        <w:rPr>
          <w:rFonts w:ascii="Times New Roman" w:hAnsi="Times New Roman"/>
          <w:b/>
          <w:bCs/>
          <w:sz w:val="28"/>
          <w:szCs w:val="28"/>
        </w:rPr>
        <w:t>Вход-танец «С</w:t>
      </w:r>
      <w:r w:rsidRPr="00D903A2">
        <w:rPr>
          <w:rFonts w:ascii="Times New Roman" w:hAnsi="Times New Roman"/>
          <w:b/>
          <w:bCs/>
          <w:sz w:val="28"/>
          <w:szCs w:val="28"/>
          <w:lang w:val="kk-KZ"/>
        </w:rPr>
        <w:t xml:space="preserve"> гелиевыми</w:t>
      </w:r>
      <w:r w:rsidRPr="00D903A2">
        <w:rPr>
          <w:rFonts w:ascii="Times New Roman" w:hAnsi="Times New Roman"/>
          <w:b/>
          <w:bCs/>
          <w:sz w:val="28"/>
          <w:szCs w:val="28"/>
        </w:rPr>
        <w:t xml:space="preserve"> шариками!».</w:t>
      </w:r>
      <w:r w:rsidRPr="00D903A2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D903A2">
        <w:rPr>
          <w:rFonts w:ascii="Times New Roman" w:hAnsi="Times New Roman"/>
          <w:bCs/>
          <w:i/>
          <w:sz w:val="28"/>
          <w:szCs w:val="28"/>
          <w:lang w:val="kk-KZ"/>
        </w:rPr>
        <w:t>По окончанию дети отпускают шарики к потолку.</w:t>
      </w:r>
    </w:p>
    <w:p w:rsidR="003D4AA3" w:rsidRPr="00D903A2" w:rsidRDefault="003D4AA3" w:rsidP="009314B9">
      <w:pPr>
        <w:pStyle w:val="Default"/>
        <w:rPr>
          <w:i/>
          <w:sz w:val="28"/>
          <w:szCs w:val="28"/>
        </w:rPr>
      </w:pPr>
    </w:p>
    <w:p w:rsidR="003D4AA3" w:rsidRPr="00D903A2" w:rsidRDefault="003D4AA3" w:rsidP="009314B9">
      <w:pPr>
        <w:pStyle w:val="Default"/>
        <w:rPr>
          <w:iCs/>
          <w:sz w:val="28"/>
          <w:szCs w:val="28"/>
        </w:rPr>
      </w:pPr>
      <w:r w:rsidRPr="00D903A2">
        <w:rPr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sz w:val="28"/>
          <w:szCs w:val="28"/>
          <w:bdr w:val="none" w:sz="0" w:space="0" w:color="auto" w:frame="1"/>
        </w:rPr>
        <w:t xml:space="preserve"> </w:t>
      </w:r>
      <w:r w:rsidRPr="00D903A2">
        <w:rPr>
          <w:sz w:val="28"/>
          <w:szCs w:val="28"/>
        </w:rPr>
        <w:t>Добрый день, дорогие родители! Здравствуйте, уважаемые гости! Мы рады приветствовать вас! Сегодня наш детский сад открыл свои двери для традиционного праздника, посвященного нашим маленьким выпускникам, будущим первоклассникам.</w:t>
      </w:r>
    </w:p>
    <w:p w:rsidR="003D4AA3" w:rsidRPr="00D903A2" w:rsidRDefault="003D4AA3" w:rsidP="00F809A3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b/>
          <w:bCs/>
          <w:iCs/>
          <w:sz w:val="28"/>
          <w:szCs w:val="28"/>
        </w:rPr>
        <w:t xml:space="preserve">Дети: </w:t>
      </w:r>
    </w:p>
    <w:p w:rsidR="003D4AA3" w:rsidRPr="00D903A2" w:rsidRDefault="003D4AA3" w:rsidP="00F809A3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b/>
          <w:bCs/>
          <w:iCs/>
          <w:sz w:val="28"/>
          <w:szCs w:val="28"/>
        </w:rPr>
        <w:t xml:space="preserve">1 ребенок: </w:t>
      </w:r>
      <w:r w:rsidRPr="00D903A2">
        <w:rPr>
          <w:rFonts w:ascii="Times New Roman" w:hAnsi="Times New Roman"/>
          <w:iCs/>
          <w:sz w:val="28"/>
          <w:szCs w:val="28"/>
        </w:rPr>
        <w:t xml:space="preserve">Здравствуйте, мамы, папы и гости! </w:t>
      </w:r>
    </w:p>
    <w:p w:rsidR="003D4AA3" w:rsidRPr="00D903A2" w:rsidRDefault="003D4AA3" w:rsidP="00F809A3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iCs/>
          <w:sz w:val="28"/>
          <w:szCs w:val="28"/>
        </w:rPr>
        <w:t xml:space="preserve">Здравствуй, детсад наш родной! </w:t>
      </w:r>
    </w:p>
    <w:p w:rsidR="003D4AA3" w:rsidRPr="00D903A2" w:rsidRDefault="003D4AA3" w:rsidP="00F809A3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iCs/>
          <w:sz w:val="28"/>
          <w:szCs w:val="28"/>
        </w:rPr>
        <w:t xml:space="preserve">Мы с нетерпеньем, особым волненьем </w:t>
      </w:r>
    </w:p>
    <w:p w:rsidR="003D4AA3" w:rsidRPr="00D903A2" w:rsidRDefault="003D4AA3" w:rsidP="00F809A3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iCs/>
          <w:sz w:val="28"/>
          <w:szCs w:val="28"/>
        </w:rPr>
        <w:t xml:space="preserve">Ждали наш праздник большой! </w:t>
      </w:r>
    </w:p>
    <w:p w:rsidR="003D4AA3" w:rsidRPr="00D903A2" w:rsidRDefault="003D4AA3" w:rsidP="00F809A3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b/>
          <w:bCs/>
          <w:iCs/>
          <w:sz w:val="28"/>
          <w:szCs w:val="28"/>
        </w:rPr>
        <w:t xml:space="preserve">2 ребенок: </w:t>
      </w:r>
      <w:r w:rsidRPr="00D903A2">
        <w:rPr>
          <w:rFonts w:ascii="Times New Roman" w:hAnsi="Times New Roman"/>
          <w:iCs/>
          <w:sz w:val="28"/>
          <w:szCs w:val="28"/>
        </w:rPr>
        <w:t xml:space="preserve">Праздник для нас очень важный сегодня </w:t>
      </w:r>
    </w:p>
    <w:p w:rsidR="003D4AA3" w:rsidRPr="00D903A2" w:rsidRDefault="003D4AA3" w:rsidP="00F809A3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iCs/>
          <w:sz w:val="28"/>
          <w:szCs w:val="28"/>
        </w:rPr>
        <w:t xml:space="preserve">День выпускной настает. </w:t>
      </w:r>
    </w:p>
    <w:p w:rsidR="003D4AA3" w:rsidRPr="00D903A2" w:rsidRDefault="003D4AA3" w:rsidP="00F809A3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iCs/>
          <w:sz w:val="28"/>
          <w:szCs w:val="28"/>
        </w:rPr>
        <w:t xml:space="preserve">Жаль, что уходим из детского сада. </w:t>
      </w:r>
    </w:p>
    <w:p w:rsidR="003D4AA3" w:rsidRPr="00D903A2" w:rsidRDefault="003D4AA3" w:rsidP="00F809A3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iCs/>
          <w:sz w:val="28"/>
          <w:szCs w:val="28"/>
        </w:rPr>
        <w:t xml:space="preserve">Но осенью школа нас ждет. </w:t>
      </w:r>
    </w:p>
    <w:p w:rsidR="003D4AA3" w:rsidRPr="00D903A2" w:rsidRDefault="003D4AA3" w:rsidP="00F809A3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b/>
          <w:bCs/>
          <w:iCs/>
          <w:sz w:val="28"/>
          <w:szCs w:val="28"/>
        </w:rPr>
        <w:t xml:space="preserve">3 ребенок: </w:t>
      </w:r>
      <w:r w:rsidRPr="00D903A2">
        <w:rPr>
          <w:rFonts w:ascii="Times New Roman" w:hAnsi="Times New Roman"/>
          <w:iCs/>
          <w:sz w:val="28"/>
          <w:szCs w:val="28"/>
        </w:rPr>
        <w:t xml:space="preserve">Да, мы грустим совсем немного </w:t>
      </w:r>
    </w:p>
    <w:p w:rsidR="003D4AA3" w:rsidRPr="00D903A2" w:rsidRDefault="003D4AA3" w:rsidP="00F809A3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iCs/>
          <w:sz w:val="28"/>
          <w:szCs w:val="28"/>
        </w:rPr>
        <w:t xml:space="preserve">И время не вернешь назад, </w:t>
      </w:r>
    </w:p>
    <w:p w:rsidR="003D4AA3" w:rsidRPr="00D903A2" w:rsidRDefault="003D4AA3" w:rsidP="00F809A3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iCs/>
          <w:sz w:val="28"/>
          <w:szCs w:val="28"/>
        </w:rPr>
        <w:t xml:space="preserve">Но нам пора, пора в дорогу. </w:t>
      </w:r>
    </w:p>
    <w:p w:rsidR="003D4AA3" w:rsidRPr="00D903A2" w:rsidRDefault="003D4AA3" w:rsidP="00F809A3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b/>
          <w:bCs/>
          <w:iCs/>
          <w:sz w:val="28"/>
          <w:szCs w:val="28"/>
        </w:rPr>
        <w:t xml:space="preserve">Все: прощай, любимый детский сад! </w:t>
      </w:r>
    </w:p>
    <w:p w:rsidR="003D4AA3" w:rsidRPr="00D903A2" w:rsidRDefault="003D4AA3" w:rsidP="005437FF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b/>
          <w:bCs/>
          <w:iCs/>
          <w:sz w:val="28"/>
          <w:szCs w:val="28"/>
        </w:rPr>
        <w:t>4 ребёнок</w:t>
      </w:r>
      <w:r w:rsidRPr="00D903A2">
        <w:rPr>
          <w:rFonts w:ascii="Times New Roman" w:hAnsi="Times New Roman"/>
          <w:iCs/>
          <w:sz w:val="28"/>
          <w:szCs w:val="28"/>
        </w:rPr>
        <w:t xml:space="preserve">: На прощанье мы для сада песню дружно запоём. </w:t>
      </w:r>
    </w:p>
    <w:p w:rsidR="003D4AA3" w:rsidRPr="00D903A2" w:rsidRDefault="003D4AA3" w:rsidP="005437FF">
      <w:pPr>
        <w:pStyle w:val="NoSpacing"/>
        <w:rPr>
          <w:rFonts w:ascii="Times New Roman" w:hAnsi="Times New Roman"/>
          <w:iCs/>
          <w:sz w:val="28"/>
          <w:szCs w:val="28"/>
        </w:rPr>
      </w:pPr>
      <w:r w:rsidRPr="00D903A2">
        <w:rPr>
          <w:rFonts w:ascii="Times New Roman" w:hAnsi="Times New Roman"/>
          <w:iCs/>
          <w:sz w:val="28"/>
          <w:szCs w:val="28"/>
        </w:rPr>
        <w:t xml:space="preserve">Никогда, нигде, ребята, не забудем мы о нём. </w:t>
      </w:r>
    </w:p>
    <w:p w:rsidR="003D4AA3" w:rsidRPr="00D903A2" w:rsidRDefault="003D4AA3" w:rsidP="0044381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D903A2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Pr="00D903A2">
        <w:rPr>
          <w:rFonts w:ascii="Times New Roman" w:hAnsi="Times New Roman"/>
          <w:b/>
          <w:bCs/>
          <w:sz w:val="28"/>
          <w:szCs w:val="28"/>
          <w:u w:val="single"/>
        </w:rPr>
        <w:t xml:space="preserve">Песня «Ах как хорошо в садике живется»        </w:t>
      </w:r>
      <w:r w:rsidRPr="00D903A2">
        <w:rPr>
          <w:rFonts w:ascii="Times New Roman" w:hAnsi="Times New Roman"/>
          <w:b/>
          <w:bCs/>
          <w:i/>
          <w:sz w:val="28"/>
          <w:szCs w:val="28"/>
          <w:u w:val="single"/>
        </w:rPr>
        <w:t>С.</w:t>
      </w:r>
      <w:r w:rsidRPr="00D903A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D903A2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Насауленко </w:t>
      </w:r>
    </w:p>
    <w:p w:rsidR="003D4AA3" w:rsidRPr="00D903A2" w:rsidRDefault="003D4AA3" w:rsidP="00603D79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</w:rPr>
      </w:pPr>
      <w:r w:rsidRPr="00D903A2">
        <w:rPr>
          <w:rFonts w:ascii="Times New Roman" w:hAnsi="Times New Roman"/>
          <w:i/>
          <w:iCs/>
          <w:sz w:val="28"/>
          <w:szCs w:val="28"/>
        </w:rPr>
        <w:t>Дети садятся на стульчики.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D903A2">
        <w:rPr>
          <w:rFonts w:ascii="Times New Roman" w:hAnsi="Times New Roman"/>
          <w:sz w:val="28"/>
          <w:szCs w:val="28"/>
        </w:rPr>
        <w:t>Посмотрите, кто - то к нам на праздник спешит! Это малыши из младшей группы, хотят поздравить вас с таким знаменательным днем!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A44418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D903A2">
        <w:rPr>
          <w:rFonts w:ascii="Times New Roman" w:hAnsi="Times New Roman"/>
          <w:sz w:val="28"/>
          <w:szCs w:val="28"/>
        </w:rPr>
        <w:t>Полюбуйтесь на них, ведь вы тоже были такими же маленькими, когда пришли к нам в детский сад.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D903A2">
        <w:rPr>
          <w:rFonts w:ascii="Times New Roman" w:hAnsi="Times New Roman"/>
          <w:i/>
          <w:iCs/>
          <w:sz w:val="28"/>
          <w:szCs w:val="28"/>
        </w:rPr>
        <w:t>Под музыку в зал заходят дети младшей группы с воспитателем.</w:t>
      </w:r>
    </w:p>
    <w:p w:rsidR="003D4AA3" w:rsidRPr="00D903A2" w:rsidRDefault="003D4AA3" w:rsidP="00727EC1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>Малыш:</w:t>
      </w:r>
      <w:r w:rsidRPr="00D903A2">
        <w:rPr>
          <w:rFonts w:ascii="Times New Roman" w:hAnsi="Times New Roman"/>
          <w:sz w:val="28"/>
          <w:szCs w:val="28"/>
        </w:rPr>
        <w:t xml:space="preserve"> Вот совсем, совсем недавно</w:t>
      </w:r>
    </w:p>
    <w:p w:rsidR="003D4AA3" w:rsidRPr="00D903A2" w:rsidRDefault="003D4AA3" w:rsidP="00727EC1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Малышами были вы,</w:t>
      </w:r>
    </w:p>
    <w:p w:rsidR="003D4AA3" w:rsidRPr="00D903A2" w:rsidRDefault="003D4AA3" w:rsidP="00727EC1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И за ручку со слезами</w:t>
      </w:r>
    </w:p>
    <w:p w:rsidR="003D4AA3" w:rsidRPr="00D903A2" w:rsidRDefault="003D4AA3" w:rsidP="00727EC1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Мамы в садик вас вели.</w:t>
      </w:r>
    </w:p>
    <w:p w:rsidR="003D4AA3" w:rsidRPr="00D903A2" w:rsidRDefault="003D4AA3" w:rsidP="00727EC1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>Малыш:</w:t>
      </w:r>
      <w:r w:rsidRPr="00D903A2">
        <w:rPr>
          <w:rFonts w:ascii="Times New Roman" w:hAnsi="Times New Roman"/>
          <w:sz w:val="28"/>
          <w:szCs w:val="28"/>
        </w:rPr>
        <w:t xml:space="preserve"> А теперь вы не такие,</w:t>
      </w:r>
    </w:p>
    <w:p w:rsidR="003D4AA3" w:rsidRPr="00D903A2" w:rsidRDefault="003D4AA3" w:rsidP="00727EC1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Вы уже совсем большие!</w:t>
      </w:r>
    </w:p>
    <w:p w:rsidR="003D4AA3" w:rsidRPr="00D903A2" w:rsidRDefault="003D4AA3" w:rsidP="00727EC1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Мы пришли поздравить вас</w:t>
      </w:r>
    </w:p>
    <w:p w:rsidR="003D4AA3" w:rsidRPr="00D903A2" w:rsidRDefault="003D4AA3" w:rsidP="00727EC1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D903A2">
        <w:rPr>
          <w:rFonts w:ascii="Times New Roman" w:hAnsi="Times New Roman"/>
          <w:sz w:val="28"/>
          <w:szCs w:val="28"/>
        </w:rPr>
        <w:t>С переходом в первый класс!</w:t>
      </w:r>
    </w:p>
    <w:p w:rsidR="003D4AA3" w:rsidRPr="00D903A2" w:rsidRDefault="003D4AA3" w:rsidP="000304F4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03A2">
        <w:rPr>
          <w:rFonts w:ascii="Times New Roman" w:hAnsi="Times New Roman"/>
          <w:b/>
          <w:sz w:val="28"/>
          <w:szCs w:val="28"/>
        </w:rPr>
        <w:t>Малыш:</w:t>
      </w:r>
      <w:r w:rsidRPr="00D9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Наступает танца час,</w:t>
      </w:r>
    </w:p>
    <w:p w:rsidR="003D4AA3" w:rsidRPr="00D903A2" w:rsidRDefault="003D4AA3" w:rsidP="000304F4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Посмотрите вы на нас.</w:t>
      </w:r>
    </w:p>
    <w:p w:rsidR="003D4AA3" w:rsidRPr="00D903A2" w:rsidRDefault="003D4AA3" w:rsidP="000304F4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хотя и малыши,</w:t>
      </w:r>
    </w:p>
    <w:p w:rsidR="003D4AA3" w:rsidRPr="00D903A2" w:rsidRDefault="003D4AA3" w:rsidP="000304F4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танцуем от души.</w:t>
      </w:r>
    </w:p>
    <w:p w:rsidR="003D4AA3" w:rsidRPr="00D903A2" w:rsidRDefault="003D4AA3" w:rsidP="00727EC1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D4AA3" w:rsidRPr="00D903A2" w:rsidRDefault="003D4AA3" w:rsidP="00090D2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u w:val="single"/>
          <w:lang w:val="kk-KZ"/>
        </w:rPr>
      </w:pPr>
      <w:r w:rsidRPr="00D903A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Танец</w:t>
      </w:r>
      <w:r w:rsidRPr="00D903A2">
        <w:rPr>
          <w:rFonts w:ascii="Times New Roman" w:hAnsi="Times New Roman"/>
          <w:b/>
          <w:bCs/>
          <w:sz w:val="28"/>
          <w:szCs w:val="28"/>
          <w:u w:val="single"/>
        </w:rPr>
        <w:t xml:space="preserve"> от малышей  «Топни</w:t>
      </w:r>
      <w:r w:rsidRPr="00D903A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, </w:t>
      </w:r>
      <w:r w:rsidRPr="00D903A2">
        <w:rPr>
          <w:rFonts w:ascii="Times New Roman" w:hAnsi="Times New Roman"/>
          <w:b/>
          <w:bCs/>
          <w:sz w:val="28"/>
          <w:szCs w:val="28"/>
          <w:u w:val="single"/>
        </w:rPr>
        <w:t xml:space="preserve"> ножка моя!</w:t>
      </w:r>
      <w:r w:rsidRPr="00D903A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»</w:t>
      </w:r>
    </w:p>
    <w:p w:rsidR="003D4AA3" w:rsidRPr="00D903A2" w:rsidRDefault="003D4AA3" w:rsidP="000304F4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</w:rPr>
      </w:pPr>
      <w:r w:rsidRPr="00D903A2">
        <w:rPr>
          <w:rFonts w:ascii="Times New Roman" w:hAnsi="Times New Roman"/>
          <w:i/>
          <w:iCs/>
          <w:sz w:val="28"/>
          <w:szCs w:val="28"/>
          <w:lang w:val="kk-KZ"/>
        </w:rPr>
        <w:t>Выпускники дарят подарки малышам.</w:t>
      </w:r>
      <w:r w:rsidRPr="00D903A2">
        <w:rPr>
          <w:rFonts w:ascii="Times New Roman" w:hAnsi="Times New Roman"/>
          <w:i/>
          <w:iCs/>
          <w:sz w:val="28"/>
          <w:szCs w:val="28"/>
        </w:rPr>
        <w:t xml:space="preserve"> Под музыку малыши уходят, машут ручкой.</w:t>
      </w:r>
    </w:p>
    <w:p w:rsidR="003D4AA3" w:rsidRPr="00D903A2" w:rsidRDefault="003D4AA3" w:rsidP="00090D2C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3D4AA3" w:rsidRPr="00D903A2" w:rsidRDefault="003D4AA3" w:rsidP="00B36884">
      <w:pPr>
        <w:pStyle w:val="NoSpacing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D903A2">
        <w:rPr>
          <w:rFonts w:ascii="Times New Roman" w:hAnsi="Times New Roman"/>
          <w:sz w:val="28"/>
          <w:szCs w:val="28"/>
        </w:rPr>
        <w:t>Спасибо, ребята, за такой подарок!</w:t>
      </w: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3D4AA3" w:rsidRPr="00D903A2" w:rsidRDefault="003D4AA3" w:rsidP="00B36884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Ребенок:</w:t>
      </w:r>
      <w:r w:rsidRPr="00D903A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903A2">
        <w:rPr>
          <w:rFonts w:ascii="Times New Roman" w:hAnsi="Times New Roman"/>
          <w:sz w:val="28"/>
          <w:szCs w:val="28"/>
        </w:rPr>
        <w:t xml:space="preserve">Сегодня мы прощаемся с любимыми игрушками: </w:t>
      </w:r>
    </w:p>
    <w:p w:rsidR="003D4AA3" w:rsidRPr="00D903A2" w:rsidRDefault="003D4AA3" w:rsidP="00B36884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 xml:space="preserve">С машинками и куклами, и мягкими зверушками. </w:t>
      </w:r>
    </w:p>
    <w:p w:rsidR="003D4AA3" w:rsidRPr="00D903A2" w:rsidRDefault="003D4AA3" w:rsidP="00B36884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 xml:space="preserve">На прощанье так охота хоть минутку поиграть! </w:t>
      </w:r>
    </w:p>
    <w:p w:rsidR="003D4AA3" w:rsidRPr="00D903A2" w:rsidRDefault="003D4AA3" w:rsidP="00B36884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И с любимыми друзьями мы хотим потанцевать</w:t>
      </w:r>
    </w:p>
    <w:p w:rsidR="003D4AA3" w:rsidRPr="00D903A2" w:rsidRDefault="003D4AA3" w:rsidP="00B3688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903A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Общий танец</w:t>
      </w:r>
      <w:r w:rsidRPr="00D903A2">
        <w:rPr>
          <w:rFonts w:ascii="Times New Roman" w:hAnsi="Times New Roman"/>
          <w:b/>
          <w:bCs/>
          <w:sz w:val="28"/>
          <w:szCs w:val="28"/>
          <w:u w:val="single"/>
        </w:rPr>
        <w:t xml:space="preserve"> «</w:t>
      </w:r>
      <w:r w:rsidRPr="00D903A2">
        <w:rPr>
          <w:rFonts w:ascii="Times New Roman" w:hAnsi="Times New Roman"/>
          <w:b/>
          <w:bCs/>
          <w:iCs/>
          <w:sz w:val="28"/>
          <w:szCs w:val="28"/>
          <w:u w:val="single"/>
          <w:lang w:val="kk-KZ"/>
        </w:rPr>
        <w:t>Прощаемся с игрушками</w:t>
      </w:r>
      <w:r w:rsidRPr="00D903A2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</w:t>
      </w:r>
      <w:r w:rsidRPr="00D903A2">
        <w:rPr>
          <w:rFonts w:ascii="Times New Roman" w:hAnsi="Times New Roman"/>
          <w:b/>
          <w:bCs/>
          <w:sz w:val="28"/>
          <w:szCs w:val="28"/>
          <w:u w:val="single"/>
        </w:rPr>
        <w:t xml:space="preserve">» </w:t>
      </w:r>
    </w:p>
    <w:p w:rsidR="003D4AA3" w:rsidRPr="00D903A2" w:rsidRDefault="003D4AA3" w:rsidP="00B36884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D903A2">
        <w:rPr>
          <w:rFonts w:ascii="Times New Roman" w:hAnsi="Times New Roman"/>
          <w:i/>
          <w:iCs/>
          <w:sz w:val="28"/>
          <w:szCs w:val="28"/>
        </w:rPr>
        <w:t xml:space="preserve">(После танца дети </w:t>
      </w:r>
      <w:r w:rsidRPr="00D903A2">
        <w:rPr>
          <w:rFonts w:ascii="Times New Roman" w:hAnsi="Times New Roman"/>
          <w:i/>
          <w:iCs/>
          <w:sz w:val="28"/>
          <w:szCs w:val="28"/>
          <w:lang w:val="kk-KZ"/>
        </w:rPr>
        <w:t>ставят игрушек в центр зала)</w:t>
      </w:r>
    </w:p>
    <w:p w:rsidR="003D4AA3" w:rsidRPr="00D903A2" w:rsidRDefault="003D4AA3" w:rsidP="00090D2C">
      <w:pPr>
        <w:pStyle w:val="NoSpacing"/>
        <w:rPr>
          <w:rFonts w:ascii="Times New Roman" w:hAnsi="Times New Roman"/>
          <w:sz w:val="28"/>
          <w:szCs w:val="28"/>
          <w:lang w:val="kk-KZ"/>
        </w:rPr>
      </w:pPr>
    </w:p>
    <w:p w:rsidR="003D4AA3" w:rsidRPr="00D903A2" w:rsidRDefault="003D4AA3" w:rsidP="00B36884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</w:rPr>
        <w:t xml:space="preserve"> (</w:t>
      </w:r>
      <w:r w:rsidRPr="00D903A2">
        <w:rPr>
          <w:rFonts w:ascii="Times New Roman" w:hAnsi="Times New Roman"/>
          <w:i/>
          <w:iCs/>
          <w:sz w:val="28"/>
          <w:szCs w:val="28"/>
        </w:rPr>
        <w:t xml:space="preserve">Звучит музыка) </w:t>
      </w:r>
      <w:r w:rsidRPr="00D903A2">
        <w:rPr>
          <w:rFonts w:ascii="Times New Roman" w:hAnsi="Times New Roman"/>
          <w:sz w:val="28"/>
          <w:szCs w:val="28"/>
        </w:rPr>
        <w:t>Слышите? Кажется, к нам еще один гость спешит!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D903A2">
        <w:rPr>
          <w:rFonts w:ascii="Times New Roman" w:hAnsi="Times New Roman"/>
          <w:i/>
          <w:iCs/>
          <w:sz w:val="28"/>
          <w:szCs w:val="28"/>
        </w:rPr>
        <w:t>Влетает Карлсон.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i/>
          <w:iCs/>
          <w:sz w:val="28"/>
          <w:szCs w:val="28"/>
        </w:rPr>
      </w:pP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Посторониииись!!!! (пробегает круг) Посадку давай!!! Давай посадку, говорю!!!!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D4AA3" w:rsidRPr="00D903A2" w:rsidRDefault="003D4AA3" w:rsidP="004903A9">
      <w:pPr>
        <w:pStyle w:val="NoSpacing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Останавливается в середине зала.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Ну до чего же странный народ пошел! Я им кричу, посадку давай, а они хохочут. Ну, чего хохочете-то?! К ним такой гость прилетел! Давайте, скорее меня угощайте!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Дети, вы узнали, кто к нам прилетел? (Карлсон) Здравствуй, Карлс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он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>. Ты прилетел и даже не поздоровался, сразу просишь угощения.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Да? А так нехорошо? Ну, ладно. Придется все исправлять. Эээх! А вы знаете, кто самый лучший в мире здоровальщик? Конечно, Карлсон. А ну-ка, подставляйте ладошки. Сейчас я одним махом со всеми поздороваюсь!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D4AA3" w:rsidRPr="00D903A2" w:rsidRDefault="003D4AA3" w:rsidP="004903A9">
      <w:pPr>
        <w:pStyle w:val="NoSpacing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Дети выставляют ладошки, Карлсон пробегает и здоровается.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Теперь все? 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Нет, не все. Теперь познакомься с нашими ребятами.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А вас я и так всех знаю! Это (перечисляет имена детей, не всех)!  Воот таам (показывает на окно) из своего домика на крыше, наблюдаю как вы играете. А вот как вы живете, сейчас узнаю. Ну-ка скажите, как вы живете? (Ответы детей)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Эх, вы! Кто так отвечает? Надо же выставить вперед большой палец и сказать: «Вот так!». Ну, как ваши дела? (дети отвечают «вот так») Отлично!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>А вы знаете зачем я прилетел?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Воспитатели и дети: Зачем?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Отговорить вас идти в школу! Ну, что там делать? Оставайтесь в детском саду!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Ты что, Карлсон! Наши дети подросли и им пора в школу, познавать новое и достигать свои цели.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А что, в школе разве многому научат?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Конечно! Дети, давайте Карлсону расскажем, чему научат вас в школе.</w:t>
      </w:r>
    </w:p>
    <w:p w:rsidR="003D4AA3" w:rsidRPr="00D903A2" w:rsidRDefault="003D4AA3" w:rsidP="009314B9">
      <w:pPr>
        <w:pStyle w:val="NoSpacing"/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Дети по очереди говорят чему учат в школе Воспитатели помогают.</w:t>
      </w:r>
    </w:p>
    <w:p w:rsidR="003D4AA3" w:rsidRPr="00D903A2" w:rsidRDefault="003D4AA3" w:rsidP="00443810">
      <w:pPr>
        <w:pStyle w:val="NoSpacing"/>
        <w:jc w:val="center"/>
        <w:rPr>
          <w:rFonts w:ascii="Times New Roman" w:hAnsi="Times New Roman"/>
          <w:bCs/>
          <w:sz w:val="28"/>
          <w:szCs w:val="28"/>
          <w:u w:val="single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D903A2">
        <w:rPr>
          <w:rFonts w:ascii="Times New Roman" w:hAnsi="Times New Roman"/>
          <w:b/>
          <w:bCs/>
          <w:sz w:val="28"/>
          <w:szCs w:val="28"/>
          <w:u w:val="single"/>
        </w:rPr>
        <w:t xml:space="preserve">Песня «Учат в школе»                  </w:t>
      </w:r>
      <w:r w:rsidRPr="00D903A2">
        <w:rPr>
          <w:rFonts w:ascii="Times New Roman" w:hAnsi="Times New Roman"/>
          <w:b/>
          <w:bCs/>
          <w:i/>
          <w:sz w:val="28"/>
          <w:szCs w:val="28"/>
          <w:u w:val="single"/>
        </w:rPr>
        <w:t>В.Я.Шаинский</w:t>
      </w:r>
    </w:p>
    <w:p w:rsidR="003D4AA3" w:rsidRPr="00D903A2" w:rsidRDefault="003D4AA3" w:rsidP="00C505E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Ну, теперь мне все понятно! А, я когда перелетаю на другую крышу вижу, как другие дети бегут в школу и каждый раз у них за спиной вот такой, нет, ВОТ ТАКОЙ огромный портфель. У вас тоже такие будут? (Да!) А что они там с собой таскают? Конфеты? (нет) Пирожные? (нет) А зачем он тогда вообще нужен? </w:t>
      </w:r>
    </w:p>
    <w:p w:rsidR="003D4AA3" w:rsidRPr="00D903A2" w:rsidRDefault="003D4AA3" w:rsidP="00C505E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портфель школьники кладут учебники, тетради, пинал. Все необходимое, что может пригодиться им в школе. </w:t>
      </w:r>
    </w:p>
    <w:p w:rsidR="003D4AA3" w:rsidRPr="00D903A2" w:rsidRDefault="003D4AA3" w:rsidP="00C505E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А у вас будет портфель? (да) А вот у меня нет! (грустит)</w:t>
      </w:r>
    </w:p>
    <w:p w:rsidR="003D4AA3" w:rsidRPr="00D903A2" w:rsidRDefault="003D4AA3" w:rsidP="00C505E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Держи, Карлсон! Мы тебе дарим портфель, будешь тоже, как первоклассник!</w:t>
      </w:r>
    </w:p>
    <w:p w:rsidR="003D4AA3" w:rsidRPr="00D903A2" w:rsidRDefault="003D4AA3" w:rsidP="00C505E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О, спасибо! Тааак, соберу-ка я портфель в школу! (подходит к парте) Я положу туда конфетку, баночку варенья и еще вот эти конфеты…</w:t>
      </w:r>
    </w:p>
    <w:p w:rsidR="003D4AA3" w:rsidRPr="00D903A2" w:rsidRDefault="003D4AA3" w:rsidP="00444763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Нет, Карлсон, так дело не пойдет! Дети, давайте покажем, что нужно собирать в школу! </w:t>
      </w:r>
    </w:p>
    <w:p w:rsidR="003D4AA3" w:rsidRPr="00D903A2" w:rsidRDefault="003D4AA3" w:rsidP="00444763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Игра «Собери портфель»</w:t>
      </w:r>
    </w:p>
    <w:p w:rsidR="003D4AA3" w:rsidRPr="00D903A2" w:rsidRDefault="003D4AA3" w:rsidP="00444763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D4AA3" w:rsidRPr="00D903A2" w:rsidRDefault="003D4AA3" w:rsidP="00444763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Теперь представьте, дорогие родители, настал долгожданный день -1 сентября. Утро. Вы собираете ребенка в школу. Предлагаю вам потренироваться. Приглашаем семью … (папа, мама, ребёнок)</w:t>
      </w:r>
    </w:p>
    <w:p w:rsidR="003D4AA3" w:rsidRPr="00D903A2" w:rsidRDefault="003D4AA3" w:rsidP="00444763">
      <w:pPr>
        <w:pStyle w:val="NoSpacing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</w:rPr>
        <w:t>Правила игры: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ребенок собирает портфель; мама собирает букет; папа - надувает воздушный шар. Затем, когда все задания выполнены, семья берется за руки и бежит к колокольчику. Кто первый позвонит, тот и выиграл.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D4AA3" w:rsidRPr="00D903A2" w:rsidRDefault="003D4AA3" w:rsidP="004903A9">
      <w:pPr>
        <w:pStyle w:val="NoSpacing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Убираем парту. 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Все, я устал. Пора подкрепиться.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 Тихий час не помешал бы?!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Ты пока подкрепись,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Карлсон, а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наши дети покажут тебе интересную сценку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Отличная идея!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Хочу посмотреть, мой дорогие друзья.</w:t>
      </w:r>
    </w:p>
    <w:p w:rsidR="003D4AA3" w:rsidRPr="00D903A2" w:rsidRDefault="003D4AA3" w:rsidP="004E470B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Сценка «Тихий час»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Ребенок: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Если целый день играть Можем даже мы устать. И тогда спасая нас, К нам приходит тихий час.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kk-KZ"/>
        </w:rPr>
        <w:t>раздать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подушки)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После вкусного обеда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Всем положено поспать.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 в кроватке чистой, мягкой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Сны цветные увидать.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Все, ребята, спать ложитесь,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Не шумите, не кричите.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(дети выходят и становятся на метки, садятся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kk-KZ"/>
        </w:rPr>
        <w:t>на корточки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, кладут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kk-KZ"/>
        </w:rPr>
        <w:t>подушку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под голову, закрывают глаза)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Девочка 1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А-пчхи!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Девочка 2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Будь здорова! </w:t>
      </w: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(имя девочки),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тихо!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Девочка 2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Аня, Аня!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Ты опять!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Девочка 2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Я здоровья ей желаю, что она глухая?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Девочка 1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Я не слышу, я спала.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Тише, Аня, тишина!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Девочка 1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Разве так бывает, кто во сне чихает?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Перестаньте, все! У нас, вы забыли, тихий час!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Мальчик 1: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(имя любое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смотри, мушка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(имя девочки)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 ….. на подушке.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Мальчик: 2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Что еще за мушка?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Мальчик: 1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Щас, как дам подушкой!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Девочка 3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А у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(имя девочки)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стрекоза.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Закрывайте все глаза, нету с вами мне покоя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(мальчик встает)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(имя мальчика)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спи, ну, что же тут такое!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Мальчик 3: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(который встал):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Слышите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(имя любого ребенка)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храпит.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Притворяется, что спит.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Мальчик 4: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Ябеда! Получишь.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Девочка 4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А мне,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(имя девочки)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спать мешает, меня за руку щипает.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Девочка 5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А я ей вовсе не мешала. Я подушку поправляла.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Дети, спите, тихий час!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Точно знаю я для вас сон дневной полезен он.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Мальчик 5: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 ночной полезней все же.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(имя мальчика)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чтобы спал.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Мальчик 5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Что такого я сказал?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Воспитатель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Так, все глазки закрываем, летний лес мы представляем. 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Колыбельную включаем и тихонько засыпаем </w:t>
      </w: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(звучит колыбельная, воспитатель уходит) </w:t>
      </w:r>
    </w:p>
    <w:p w:rsidR="003D4AA3" w:rsidRPr="00D903A2" w:rsidRDefault="003D4AA3" w:rsidP="004E470B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Танец «Тихий час»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D903A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 конце под «баю, баюшки, баю» выходит воспитатель: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Какие молодцы, так крепко спали, никому вы не мешали, какие послушанные, воспитанные детки, умнички, а теперь пора вставать.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 Воспитатель собирает подушки в мешок.</w:t>
      </w:r>
    </w:p>
    <w:p w:rsidR="003D4AA3" w:rsidRPr="00D903A2" w:rsidRDefault="003D4AA3" w:rsidP="004E470B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Под музыку дети подтягиваются встают идут на стулья. </w:t>
      </w:r>
    </w:p>
    <w:p w:rsidR="003D4AA3" w:rsidRPr="00D903A2" w:rsidRDefault="003D4AA3" w:rsidP="00DF7C49">
      <w:pPr>
        <w:pStyle w:val="NoSpacing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D4AA3" w:rsidRPr="00D903A2" w:rsidRDefault="003D4AA3" w:rsidP="004903A9">
      <w:pPr>
        <w:pStyle w:val="NoSpacing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Карлсон: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Молодцы ребята, усталость как рукой сняла.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>А вы вот мне расскажите, дорогие воспитатели! Ваши дети пойдут в школу? (да) А вы остаетесь в детском саду? (да) А кто их тогда воспитывать будет?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D903A2">
        <w:rPr>
          <w:rFonts w:ascii="Times New Roman" w:hAnsi="Times New Roman"/>
          <w:sz w:val="28"/>
          <w:szCs w:val="28"/>
        </w:rPr>
        <w:t>А мы об это</w:t>
      </w:r>
      <w:r w:rsidRPr="00D903A2">
        <w:rPr>
          <w:rFonts w:ascii="Times New Roman" w:hAnsi="Times New Roman"/>
          <w:sz w:val="28"/>
          <w:szCs w:val="28"/>
          <w:lang w:val="kk-KZ"/>
        </w:rPr>
        <w:t>м</w:t>
      </w:r>
      <w:r w:rsidRPr="00D903A2">
        <w:rPr>
          <w:rFonts w:ascii="Times New Roman" w:hAnsi="Times New Roman"/>
          <w:sz w:val="28"/>
          <w:szCs w:val="28"/>
        </w:rPr>
        <w:t xml:space="preserve">, Карлсон, позаботились. 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>Решили дать объявление в газету</w:t>
      </w:r>
      <w:r w:rsidRPr="00D903A2">
        <w:rPr>
          <w:rFonts w:ascii="Times New Roman" w:hAnsi="Times New Roman"/>
          <w:sz w:val="28"/>
          <w:szCs w:val="28"/>
        </w:rPr>
        <w:t>: «Требуется няня для первоклассников, любящая детей. Обращаться в любое время».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A44418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D903A2">
        <w:rPr>
          <w:rFonts w:ascii="Times New Roman" w:hAnsi="Times New Roman"/>
          <w:i/>
          <w:iCs/>
          <w:sz w:val="28"/>
          <w:szCs w:val="28"/>
        </w:rPr>
        <w:t>Стук в дверь.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i/>
          <w:iCs/>
          <w:sz w:val="28"/>
          <w:szCs w:val="28"/>
        </w:rPr>
      </w:pPr>
    </w:p>
    <w:p w:rsidR="003D4AA3" w:rsidRPr="00D903A2" w:rsidRDefault="003D4AA3" w:rsidP="00A44418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D903A2">
        <w:rPr>
          <w:rFonts w:ascii="Times New Roman" w:hAnsi="Times New Roman"/>
          <w:sz w:val="28"/>
          <w:szCs w:val="28"/>
        </w:rPr>
        <w:t>Наверно, это она, наша Мери Поппинс!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>Карлсон:</w:t>
      </w:r>
      <w:r w:rsidRPr="00D903A2">
        <w:rPr>
          <w:rFonts w:ascii="Times New Roman" w:hAnsi="Times New Roman"/>
          <w:sz w:val="28"/>
          <w:szCs w:val="28"/>
        </w:rPr>
        <w:t xml:space="preserve"> Кажется, я знаю эту Мери Поппинс…извините..мне порааааа….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D903A2">
        <w:rPr>
          <w:rFonts w:ascii="Times New Roman" w:hAnsi="Times New Roman"/>
          <w:i/>
          <w:iCs/>
          <w:sz w:val="28"/>
          <w:szCs w:val="28"/>
        </w:rPr>
        <w:t xml:space="preserve">(прячется </w:t>
      </w:r>
      <w:r w:rsidRPr="00D903A2">
        <w:rPr>
          <w:rFonts w:ascii="Times New Roman" w:hAnsi="Times New Roman"/>
          <w:i/>
          <w:iCs/>
          <w:sz w:val="28"/>
          <w:szCs w:val="28"/>
          <w:lang w:val="kk-KZ"/>
        </w:rPr>
        <w:t>за шторы</w:t>
      </w:r>
      <w:r w:rsidRPr="00D903A2">
        <w:rPr>
          <w:rFonts w:ascii="Times New Roman" w:hAnsi="Times New Roman"/>
          <w:i/>
          <w:iCs/>
          <w:sz w:val="28"/>
          <w:szCs w:val="28"/>
        </w:rPr>
        <w:t>)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D903A2">
        <w:rPr>
          <w:rFonts w:ascii="Times New Roman" w:hAnsi="Times New Roman"/>
          <w:i/>
          <w:iCs/>
          <w:sz w:val="28"/>
          <w:szCs w:val="28"/>
        </w:rPr>
        <w:t>Под музыку входит </w:t>
      </w:r>
      <w:r w:rsidRPr="00D903A2">
        <w:rPr>
          <w:rStyle w:val="Strong"/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Фрекен Бок</w:t>
      </w:r>
      <w:r w:rsidRPr="00D903A2">
        <w:rPr>
          <w:rFonts w:ascii="Times New Roman" w:hAnsi="Times New Roman"/>
          <w:i/>
          <w:iCs/>
          <w:sz w:val="28"/>
          <w:szCs w:val="28"/>
        </w:rPr>
        <w:t>.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i/>
          <w:iCs/>
          <w:sz w:val="28"/>
          <w:szCs w:val="28"/>
        </w:rPr>
      </w:pPr>
    </w:p>
    <w:p w:rsidR="003D4AA3" w:rsidRPr="00D903A2" w:rsidRDefault="003D4AA3" w:rsidP="009D3C99">
      <w:pPr>
        <w:pStyle w:val="Default"/>
        <w:rPr>
          <w:color w:val="333333"/>
          <w:sz w:val="28"/>
          <w:szCs w:val="28"/>
        </w:rPr>
      </w:pPr>
      <w:r w:rsidRPr="00D903A2">
        <w:rPr>
          <w:rStyle w:val="Strong"/>
          <w:bCs w:val="0"/>
          <w:color w:val="111111"/>
          <w:sz w:val="28"/>
          <w:szCs w:val="28"/>
          <w:bdr w:val="none" w:sz="0" w:space="0" w:color="auto" w:frame="1"/>
        </w:rPr>
        <w:t>Фрекен Бок</w:t>
      </w:r>
      <w:r w:rsidRPr="00D903A2">
        <w:rPr>
          <w:sz w:val="28"/>
          <w:szCs w:val="28"/>
        </w:rPr>
        <w:t xml:space="preserve"> : Здравствуйте.(Здравствуйте) </w:t>
      </w:r>
      <w:r w:rsidRPr="00D903A2">
        <w:rPr>
          <w:sz w:val="28"/>
          <w:szCs w:val="28"/>
          <w:shd w:val="clear" w:color="auto" w:fill="FFFFFF"/>
        </w:rPr>
        <w:t xml:space="preserve"> Я - Фрекен Бок! Это вы давали объявление о том, что вам нужна интеллигентная, высокообразованная няня для детей? (да) Так вот, это Я, приятно познакомиться! А у вас тут миленько. Мне подходит! </w:t>
      </w:r>
    </w:p>
    <w:p w:rsidR="003D4AA3" w:rsidRPr="00D903A2" w:rsidRDefault="003D4AA3" w:rsidP="009D3C99">
      <w:pPr>
        <w:pStyle w:val="Default"/>
        <w:rPr>
          <w:sz w:val="28"/>
          <w:szCs w:val="28"/>
        </w:rPr>
      </w:pPr>
      <w:r w:rsidRPr="00D903A2">
        <w:rPr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sz w:val="28"/>
          <w:szCs w:val="28"/>
          <w:bdr w:val="none" w:sz="0" w:space="0" w:color="auto" w:frame="1"/>
        </w:rPr>
        <w:t xml:space="preserve"> </w:t>
      </w:r>
      <w:r w:rsidRPr="00D903A2">
        <w:rPr>
          <w:sz w:val="28"/>
          <w:szCs w:val="28"/>
        </w:rPr>
        <w:t>Познакомьтесь, а это наши дети. Скоро они пойдут в школу!</w:t>
      </w:r>
    </w:p>
    <w:p w:rsidR="003D4AA3" w:rsidRPr="00D903A2" w:rsidRDefault="003D4AA3" w:rsidP="00F21F39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Style w:val="Strong"/>
          <w:rFonts w:ascii="Times New Roman" w:hAnsi="Times New Roman"/>
          <w:bCs w:val="0"/>
          <w:color w:val="111111"/>
          <w:sz w:val="28"/>
          <w:szCs w:val="28"/>
          <w:bdr w:val="none" w:sz="0" w:space="0" w:color="auto" w:frame="1"/>
        </w:rPr>
        <w:t>Фрекен Бок</w:t>
      </w:r>
      <w:r w:rsidRPr="00D903A2">
        <w:rPr>
          <w:rFonts w:ascii="Times New Roman" w:hAnsi="Times New Roman"/>
          <w:sz w:val="28"/>
          <w:szCs w:val="28"/>
        </w:rPr>
        <w:t xml:space="preserve"> : Это, что, все ваши? И я их всех должна воспитывать? Да и еще школьников! </w:t>
      </w:r>
      <w:r w:rsidRPr="00D903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Какая школа? Какая школа? (несет </w:t>
      </w:r>
      <w:r w:rsidRPr="00D903A2">
        <w:rPr>
          <w:rFonts w:ascii="Times New Roman" w:hAnsi="Times New Roman"/>
          <w:color w:val="000000"/>
          <w:sz w:val="28"/>
          <w:szCs w:val="28"/>
          <w:lang w:val="kk-KZ" w:eastAsia="ru-RU"/>
        </w:rPr>
        <w:t>коробку ручек</w:t>
      </w:r>
      <w:r w:rsidRPr="00D903A2">
        <w:rPr>
          <w:rFonts w:ascii="Times New Roman" w:hAnsi="Times New Roman"/>
          <w:color w:val="000000"/>
          <w:sz w:val="28"/>
          <w:szCs w:val="28"/>
          <w:lang w:eastAsia="ru-RU"/>
        </w:rPr>
        <w:t>, будет приготовлено на столе) Вот посмотрите, сколько пасты придется исписать за время учебы в вашей школе. (несет большую банку с водой) А вот сколько слез придется пролить вашим родителям пока вы будете учиться в школе. Ну что вы скажете в ответ, нужна вам школа или нет?</w:t>
      </w:r>
    </w:p>
    <w:p w:rsidR="003D4AA3" w:rsidRPr="00D903A2" w:rsidRDefault="003D4AA3" w:rsidP="009D3C99">
      <w:pPr>
        <w:pStyle w:val="Default"/>
        <w:rPr>
          <w:sz w:val="28"/>
          <w:szCs w:val="28"/>
        </w:rPr>
      </w:pPr>
      <w:r w:rsidRPr="00D903A2">
        <w:rPr>
          <w:b/>
          <w:sz w:val="28"/>
          <w:szCs w:val="28"/>
        </w:rPr>
        <w:t>Дети и воспитатели</w:t>
      </w:r>
      <w:r w:rsidRPr="00D903A2">
        <w:rPr>
          <w:sz w:val="28"/>
          <w:szCs w:val="28"/>
        </w:rPr>
        <w:t>: Да, нужна.</w:t>
      </w:r>
    </w:p>
    <w:p w:rsidR="003D4AA3" w:rsidRPr="00D903A2" w:rsidRDefault="003D4AA3" w:rsidP="009D3C99">
      <w:pPr>
        <w:pStyle w:val="Default"/>
        <w:rPr>
          <w:sz w:val="28"/>
          <w:szCs w:val="28"/>
          <w:lang w:val="kk-KZ"/>
        </w:rPr>
      </w:pPr>
      <w:r w:rsidRPr="00D903A2">
        <w:rPr>
          <w:b/>
          <w:sz w:val="28"/>
          <w:szCs w:val="28"/>
        </w:rPr>
        <w:t>Фрекен Бок:</w:t>
      </w:r>
      <w:r w:rsidRPr="00D903A2">
        <w:rPr>
          <w:sz w:val="28"/>
          <w:szCs w:val="28"/>
        </w:rPr>
        <w:t xml:space="preserve"> А вы родители не передумали детей в школу отправлять? (нет) Не слышу, передумали? Да? (нет!) </w:t>
      </w:r>
      <w:r w:rsidRPr="00D903A2">
        <w:rPr>
          <w:sz w:val="28"/>
          <w:szCs w:val="28"/>
          <w:lang w:val="kk-KZ"/>
        </w:rPr>
        <w:t>А если ваш ребенок п</w:t>
      </w:r>
      <w:r w:rsidRPr="00D903A2">
        <w:rPr>
          <w:sz w:val="28"/>
          <w:szCs w:val="28"/>
        </w:rPr>
        <w:t>рогуляет урок в школьном коридоре</w:t>
      </w:r>
      <w:r w:rsidRPr="00D903A2">
        <w:rPr>
          <w:sz w:val="28"/>
          <w:szCs w:val="28"/>
          <w:lang w:val="kk-KZ"/>
        </w:rPr>
        <w:t>?</w:t>
      </w:r>
      <w:r w:rsidRPr="00D903A2">
        <w:rPr>
          <w:sz w:val="28"/>
          <w:szCs w:val="28"/>
        </w:rPr>
        <w:t xml:space="preserve"> Если вдруг в дневнике двойка засияет</w:t>
      </w:r>
      <w:r w:rsidRPr="00D903A2">
        <w:rPr>
          <w:sz w:val="28"/>
          <w:szCs w:val="28"/>
          <w:lang w:val="kk-KZ"/>
        </w:rPr>
        <w:t>?</w:t>
      </w:r>
      <w:r w:rsidRPr="00D903A2">
        <w:rPr>
          <w:sz w:val="28"/>
          <w:szCs w:val="28"/>
        </w:rPr>
        <w:t xml:space="preserve"> Переживете вы неприятность эту или нет?</w:t>
      </w:r>
    </w:p>
    <w:p w:rsidR="003D4AA3" w:rsidRPr="00D903A2" w:rsidRDefault="003D4AA3" w:rsidP="009D3C99">
      <w:pPr>
        <w:pStyle w:val="Default"/>
        <w:rPr>
          <w:sz w:val="28"/>
          <w:szCs w:val="28"/>
        </w:rPr>
      </w:pPr>
      <w:bookmarkStart w:id="0" w:name="_Hlk98427431"/>
      <w:r w:rsidRPr="00D903A2">
        <w:rPr>
          <w:b/>
          <w:sz w:val="28"/>
          <w:szCs w:val="28"/>
        </w:rPr>
        <w:t>Родители и воспитатели</w:t>
      </w:r>
      <w:r w:rsidRPr="00D903A2">
        <w:rPr>
          <w:b/>
          <w:sz w:val="28"/>
          <w:szCs w:val="28"/>
          <w:lang w:val="kk-KZ"/>
        </w:rPr>
        <w:t xml:space="preserve"> отвечают</w:t>
      </w:r>
      <w:r w:rsidRPr="00D903A2">
        <w:rPr>
          <w:b/>
          <w:sz w:val="28"/>
          <w:szCs w:val="28"/>
        </w:rPr>
        <w:t>:</w:t>
      </w:r>
      <w:r w:rsidRPr="00D903A2">
        <w:rPr>
          <w:sz w:val="28"/>
          <w:szCs w:val="28"/>
        </w:rPr>
        <w:t xml:space="preserve"> Неприятность эту мы переживем.</w:t>
      </w:r>
      <w:bookmarkEnd w:id="0"/>
    </w:p>
    <w:p w:rsidR="003D4AA3" w:rsidRPr="00D903A2" w:rsidRDefault="003D4AA3" w:rsidP="009D3C99">
      <w:pPr>
        <w:pStyle w:val="Default"/>
        <w:rPr>
          <w:sz w:val="28"/>
          <w:szCs w:val="28"/>
        </w:rPr>
      </w:pPr>
      <w:r w:rsidRPr="00D903A2">
        <w:rPr>
          <w:b/>
          <w:sz w:val="28"/>
          <w:szCs w:val="28"/>
        </w:rPr>
        <w:t>Фрекен Бок</w:t>
      </w:r>
      <w:r w:rsidRPr="00D903A2">
        <w:rPr>
          <w:sz w:val="28"/>
          <w:szCs w:val="28"/>
        </w:rPr>
        <w:t>: Ну, все понятно с вами, вас не отговорить. Тогда придется всерьез заняться воспитанием ваших детей, подготовить их к школе. Ничего, я сделаю из них настоящих людей, настоящих школьников! Проверим на что вы годитесь. Отвечайте мне «да, да, да» - если согласны со мной или «нет, нет, нет» - если не согласны! Готовы?</w:t>
      </w:r>
    </w:p>
    <w:p w:rsidR="003D4AA3" w:rsidRPr="00D903A2" w:rsidRDefault="003D4AA3" w:rsidP="00506567">
      <w:pPr>
        <w:pStyle w:val="Default"/>
        <w:rPr>
          <w:i/>
          <w:sz w:val="28"/>
          <w:szCs w:val="28"/>
        </w:rPr>
      </w:pPr>
      <w:r w:rsidRPr="00D903A2">
        <w:rPr>
          <w:i/>
          <w:sz w:val="28"/>
          <w:szCs w:val="28"/>
        </w:rPr>
        <w:t>Воспитатели помогают отвечать детям, чтобы было хором.</w:t>
      </w:r>
    </w:p>
    <w:p w:rsidR="003D4AA3" w:rsidRPr="00D903A2" w:rsidRDefault="003D4AA3" w:rsidP="00506567">
      <w:pPr>
        <w:pStyle w:val="Default"/>
        <w:rPr>
          <w:sz w:val="28"/>
          <w:szCs w:val="28"/>
        </w:rPr>
      </w:pPr>
      <w:r w:rsidRPr="00D903A2">
        <w:rPr>
          <w:sz w:val="28"/>
          <w:szCs w:val="28"/>
        </w:rPr>
        <w:t>В школу осенью пойдем – да, да, да.</w:t>
      </w:r>
    </w:p>
    <w:p w:rsidR="003D4AA3" w:rsidRPr="00D903A2" w:rsidRDefault="003D4AA3" w:rsidP="00506567">
      <w:pPr>
        <w:pStyle w:val="Default"/>
        <w:rPr>
          <w:sz w:val="28"/>
          <w:szCs w:val="28"/>
        </w:rPr>
      </w:pPr>
      <w:r w:rsidRPr="00D903A2">
        <w:rPr>
          <w:sz w:val="28"/>
          <w:szCs w:val="28"/>
        </w:rPr>
        <w:t>Там друзей себе найдем – да, да, да.</w:t>
      </w:r>
    </w:p>
    <w:p w:rsidR="003D4AA3" w:rsidRPr="00D903A2" w:rsidRDefault="003D4AA3" w:rsidP="00506567">
      <w:pPr>
        <w:pStyle w:val="Default"/>
        <w:rPr>
          <w:sz w:val="28"/>
          <w:szCs w:val="28"/>
        </w:rPr>
      </w:pPr>
      <w:r w:rsidRPr="00D903A2">
        <w:rPr>
          <w:sz w:val="28"/>
          <w:szCs w:val="28"/>
        </w:rPr>
        <w:t>Будем в школе мы учиться – да, да, да.</w:t>
      </w:r>
    </w:p>
    <w:p w:rsidR="003D4AA3" w:rsidRPr="00D903A2" w:rsidRDefault="003D4AA3" w:rsidP="00912E4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903A2">
        <w:rPr>
          <w:rFonts w:ascii="Times New Roman" w:hAnsi="Times New Roman"/>
          <w:sz w:val="28"/>
          <w:szCs w:val="28"/>
          <w:lang w:eastAsia="ru-RU"/>
        </w:rPr>
        <w:t>А с друзьями будем биться – нет, нет, нет.</w:t>
      </w:r>
    </w:p>
    <w:p w:rsidR="003D4AA3" w:rsidRPr="00D903A2" w:rsidRDefault="003D4AA3" w:rsidP="00912E4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903A2">
        <w:rPr>
          <w:rFonts w:ascii="Times New Roman" w:hAnsi="Times New Roman"/>
          <w:sz w:val="28"/>
          <w:szCs w:val="28"/>
          <w:lang w:eastAsia="ru-RU"/>
        </w:rPr>
        <w:t>Будем мы читать, писать – да, да, да.</w:t>
      </w:r>
    </w:p>
    <w:p w:rsidR="003D4AA3" w:rsidRPr="00D903A2" w:rsidRDefault="003D4AA3" w:rsidP="00912E4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903A2">
        <w:rPr>
          <w:rFonts w:ascii="Times New Roman" w:hAnsi="Times New Roman"/>
          <w:sz w:val="28"/>
          <w:szCs w:val="28"/>
          <w:lang w:eastAsia="ru-RU"/>
        </w:rPr>
        <w:t>На уроках будем спать – нет, нет, нет.</w:t>
      </w:r>
    </w:p>
    <w:p w:rsidR="003D4AA3" w:rsidRPr="00D903A2" w:rsidRDefault="003D4AA3" w:rsidP="00912E4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903A2">
        <w:rPr>
          <w:rFonts w:ascii="Times New Roman" w:hAnsi="Times New Roman"/>
          <w:sz w:val="28"/>
          <w:szCs w:val="28"/>
          <w:lang w:eastAsia="ru-RU"/>
        </w:rPr>
        <w:t>Дневник в школу будем брать – да, да, да.</w:t>
      </w:r>
    </w:p>
    <w:p w:rsidR="003D4AA3" w:rsidRPr="00D903A2" w:rsidRDefault="003D4AA3" w:rsidP="00912E4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903A2">
        <w:rPr>
          <w:rFonts w:ascii="Times New Roman" w:hAnsi="Times New Roman"/>
          <w:sz w:val="28"/>
          <w:szCs w:val="28"/>
          <w:lang w:eastAsia="ru-RU"/>
        </w:rPr>
        <w:t>Чтобы двойки получать – нет, нет, нет.</w:t>
      </w:r>
    </w:p>
    <w:p w:rsidR="003D4AA3" w:rsidRPr="00D903A2" w:rsidRDefault="003D4AA3" w:rsidP="00912E4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903A2">
        <w:rPr>
          <w:rFonts w:ascii="Times New Roman" w:hAnsi="Times New Roman"/>
          <w:sz w:val="28"/>
          <w:szCs w:val="28"/>
          <w:lang w:eastAsia="ru-RU"/>
        </w:rPr>
        <w:t>Будем куклами играть – нет, нет, нет.</w:t>
      </w:r>
    </w:p>
    <w:p w:rsidR="003D4AA3" w:rsidRPr="00D903A2" w:rsidRDefault="003D4AA3" w:rsidP="00912E4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903A2">
        <w:rPr>
          <w:rFonts w:ascii="Times New Roman" w:hAnsi="Times New Roman"/>
          <w:sz w:val="28"/>
          <w:szCs w:val="28"/>
          <w:lang w:eastAsia="ru-RU"/>
        </w:rPr>
        <w:t>Задачки будем мы решать – да, да, да.</w:t>
      </w:r>
    </w:p>
    <w:p w:rsidR="003D4AA3" w:rsidRPr="00D903A2" w:rsidRDefault="003D4AA3" w:rsidP="00912E4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903A2">
        <w:rPr>
          <w:rFonts w:ascii="Times New Roman" w:hAnsi="Times New Roman"/>
          <w:sz w:val="28"/>
          <w:szCs w:val="28"/>
          <w:lang w:eastAsia="ru-RU"/>
        </w:rPr>
        <w:t>Станем мы учениками – да, да, да.</w:t>
      </w:r>
    </w:p>
    <w:p w:rsidR="003D4AA3" w:rsidRPr="00D903A2" w:rsidRDefault="003D4AA3" w:rsidP="00912E4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903A2">
        <w:rPr>
          <w:rFonts w:ascii="Times New Roman" w:hAnsi="Times New Roman"/>
          <w:sz w:val="28"/>
          <w:szCs w:val="28"/>
          <w:lang w:eastAsia="ru-RU"/>
        </w:rPr>
        <w:t>Уроки делать будем сами – да, да, да.</w:t>
      </w:r>
    </w:p>
    <w:p w:rsidR="003D4AA3" w:rsidRPr="00D903A2" w:rsidRDefault="003D4AA3" w:rsidP="00506567">
      <w:pPr>
        <w:pStyle w:val="Default"/>
        <w:rPr>
          <w:sz w:val="28"/>
          <w:szCs w:val="28"/>
        </w:rPr>
      </w:pPr>
      <w:r w:rsidRPr="00D903A2">
        <w:rPr>
          <w:b/>
          <w:sz w:val="28"/>
          <w:szCs w:val="28"/>
        </w:rPr>
        <w:t>Фрекен Бок:</w:t>
      </w:r>
      <w:r w:rsidRPr="00D903A2">
        <w:rPr>
          <w:sz w:val="28"/>
          <w:szCs w:val="28"/>
        </w:rPr>
        <w:t xml:space="preserve"> Ладно, вижу, немного уже готовы к школе.</w:t>
      </w:r>
    </w:p>
    <w:p w:rsidR="003D4AA3" w:rsidRPr="00D903A2" w:rsidRDefault="003D4AA3" w:rsidP="00506567">
      <w:pPr>
        <w:pStyle w:val="Default"/>
        <w:rPr>
          <w:sz w:val="28"/>
          <w:szCs w:val="28"/>
        </w:rPr>
      </w:pPr>
      <w:r w:rsidRPr="00D903A2">
        <w:rPr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sz w:val="28"/>
          <w:szCs w:val="28"/>
          <w:bdr w:val="none" w:sz="0" w:space="0" w:color="auto" w:frame="1"/>
        </w:rPr>
        <w:t xml:space="preserve"> </w:t>
      </w:r>
      <w:r w:rsidRPr="00D903A2">
        <w:rPr>
          <w:sz w:val="28"/>
          <w:szCs w:val="28"/>
        </w:rPr>
        <w:t xml:space="preserve"> Фрекен Бок, давай с нами потанцуешь. Праздник ведь, надо веселиться!</w:t>
      </w:r>
    </w:p>
    <w:p w:rsidR="003D4AA3" w:rsidRPr="00D903A2" w:rsidRDefault="003D4AA3" w:rsidP="00086793">
      <w:pPr>
        <w:pStyle w:val="Default"/>
        <w:rPr>
          <w:sz w:val="28"/>
          <w:szCs w:val="28"/>
        </w:rPr>
      </w:pPr>
      <w:r w:rsidRPr="00D903A2">
        <w:rPr>
          <w:rStyle w:val="Strong"/>
          <w:bCs w:val="0"/>
          <w:color w:val="111111"/>
          <w:sz w:val="28"/>
          <w:szCs w:val="28"/>
          <w:bdr w:val="none" w:sz="0" w:space="0" w:color="auto" w:frame="1"/>
        </w:rPr>
        <w:t>Фрекен Бок</w:t>
      </w:r>
      <w:r w:rsidRPr="00D903A2">
        <w:rPr>
          <w:sz w:val="28"/>
          <w:szCs w:val="28"/>
        </w:rPr>
        <w:t xml:space="preserve">: Никакого веселья! Воспитание – дело серьезное! </w:t>
      </w:r>
      <w:r w:rsidRPr="00D903A2">
        <w:rPr>
          <w:sz w:val="28"/>
          <w:szCs w:val="28"/>
          <w:shd w:val="clear" w:color="auto" w:fill="FFFFFF"/>
        </w:rPr>
        <w:t>(Обращается к ребенку) Вот, скажи мне, милый ребёнок,  сколько цветов в радуге? А, не знаешь? То-то и оно!!! Придется заняться ими всерьез, а</w:t>
      </w:r>
      <w:r w:rsidRPr="00D903A2">
        <w:rPr>
          <w:sz w:val="28"/>
          <w:szCs w:val="28"/>
        </w:rPr>
        <w:t xml:space="preserve"> вам бы только веселиться. Вы что все хотите стать артистами, певцами, танцорами? (нет) </w:t>
      </w:r>
    </w:p>
    <w:p w:rsidR="003D4AA3" w:rsidRPr="00D903A2" w:rsidRDefault="003D4AA3" w:rsidP="00086793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Ведущая: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D903A2">
        <w:rPr>
          <w:rFonts w:ascii="Times New Roman" w:hAnsi="Times New Roman"/>
          <w:sz w:val="28"/>
          <w:szCs w:val="28"/>
        </w:rPr>
        <w:t xml:space="preserve"> Что вы, Фрекен Бок? Наши ребята сейчас расскажут, о чем они мечтают.</w:t>
      </w:r>
    </w:p>
    <w:p w:rsidR="003D4AA3" w:rsidRPr="00D903A2" w:rsidRDefault="003D4AA3" w:rsidP="00086793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>Фрекен Бок:</w:t>
      </w:r>
      <w:r w:rsidRPr="00D903A2">
        <w:rPr>
          <w:rFonts w:ascii="Times New Roman" w:hAnsi="Times New Roman"/>
          <w:sz w:val="28"/>
          <w:szCs w:val="28"/>
        </w:rPr>
        <w:t xml:space="preserve"> Ну-ка, расскажите!</w:t>
      </w:r>
    </w:p>
    <w:p w:rsidR="003D4AA3" w:rsidRPr="00D903A2" w:rsidRDefault="003D4AA3" w:rsidP="007A1043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D903A2">
        <w:rPr>
          <w:rFonts w:ascii="Times New Roman" w:hAnsi="Times New Roman"/>
          <w:i/>
          <w:iCs/>
          <w:sz w:val="28"/>
          <w:szCs w:val="28"/>
          <w:u w:val="single"/>
        </w:rPr>
        <w:t>Выходят дети, читают стихи о профессиях:</w:t>
      </w:r>
    </w:p>
    <w:p w:rsidR="003D4AA3" w:rsidRPr="00D903A2" w:rsidRDefault="003D4AA3" w:rsidP="0044381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Стихи о мечте</w:t>
      </w:r>
    </w:p>
    <w:p w:rsidR="003D4AA3" w:rsidRPr="00D903A2" w:rsidRDefault="003D4AA3" w:rsidP="00C616BB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Мы пока еще ребята,</w:t>
      </w:r>
      <w:r w:rsidRPr="00D903A2">
        <w:rPr>
          <w:rFonts w:ascii="Times New Roman" w:hAnsi="Times New Roman"/>
          <w:sz w:val="28"/>
          <w:szCs w:val="28"/>
        </w:rPr>
        <w:br/>
        <w:t>Не умеем мы считать,</w:t>
      </w:r>
      <w:r w:rsidRPr="00D903A2">
        <w:rPr>
          <w:rFonts w:ascii="Times New Roman" w:hAnsi="Times New Roman"/>
          <w:sz w:val="28"/>
          <w:szCs w:val="28"/>
        </w:rPr>
        <w:br/>
        <w:t xml:space="preserve">Может знаний маловато,                          </w:t>
      </w:r>
      <w:r w:rsidRPr="00D903A2">
        <w:rPr>
          <w:rFonts w:ascii="Times New Roman" w:hAnsi="Times New Roman"/>
          <w:sz w:val="28"/>
          <w:szCs w:val="28"/>
        </w:rPr>
        <w:br/>
        <w:t>Но ведь можно помечтать!</w:t>
      </w:r>
    </w:p>
    <w:p w:rsidR="003D4AA3" w:rsidRPr="00D903A2" w:rsidRDefault="003D4AA3" w:rsidP="00C616BB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C616BB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Я врачом, наверно, буду,</w:t>
      </w:r>
      <w:r w:rsidRPr="00D903A2">
        <w:rPr>
          <w:rFonts w:ascii="Times New Roman" w:hAnsi="Times New Roman"/>
          <w:sz w:val="28"/>
          <w:szCs w:val="28"/>
        </w:rPr>
        <w:br/>
        <w:t>Стану я лечить людей!</w:t>
      </w:r>
      <w:r w:rsidRPr="00D903A2">
        <w:rPr>
          <w:rFonts w:ascii="Times New Roman" w:hAnsi="Times New Roman"/>
          <w:sz w:val="28"/>
          <w:szCs w:val="28"/>
        </w:rPr>
        <w:br/>
        <w:t>Буду ездить я повсюду</w:t>
      </w:r>
      <w:r w:rsidRPr="00D903A2">
        <w:rPr>
          <w:rFonts w:ascii="Times New Roman" w:hAnsi="Times New Roman"/>
          <w:sz w:val="28"/>
          <w:szCs w:val="28"/>
        </w:rPr>
        <w:br/>
        <w:t>И спасать больных детей!</w:t>
      </w:r>
    </w:p>
    <w:p w:rsidR="003D4AA3" w:rsidRPr="00D903A2" w:rsidRDefault="003D4AA3" w:rsidP="00C616BB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C616BB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Скоро буду я военный,</w:t>
      </w:r>
      <w:r w:rsidRPr="00D903A2">
        <w:rPr>
          <w:rFonts w:ascii="Times New Roman" w:hAnsi="Times New Roman"/>
          <w:sz w:val="28"/>
          <w:szCs w:val="28"/>
        </w:rPr>
        <w:br/>
        <w:t>Или просто летчик — ас!</w:t>
      </w:r>
      <w:r w:rsidRPr="00D903A2">
        <w:rPr>
          <w:rFonts w:ascii="Times New Roman" w:hAnsi="Times New Roman"/>
          <w:sz w:val="28"/>
          <w:szCs w:val="28"/>
        </w:rPr>
        <w:br/>
        <w:t>Как герой обыкновенный</w:t>
      </w:r>
      <w:r w:rsidRPr="00D903A2">
        <w:rPr>
          <w:rFonts w:ascii="Times New Roman" w:hAnsi="Times New Roman"/>
          <w:sz w:val="28"/>
          <w:szCs w:val="28"/>
        </w:rPr>
        <w:br/>
        <w:t>Защищать я буду вас!</w:t>
      </w:r>
    </w:p>
    <w:p w:rsidR="003D4AA3" w:rsidRPr="00D903A2" w:rsidRDefault="003D4AA3" w:rsidP="00C616BB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C616BB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Я художником известным</w:t>
      </w:r>
      <w:r w:rsidRPr="00D903A2">
        <w:rPr>
          <w:rFonts w:ascii="Times New Roman" w:hAnsi="Times New Roman"/>
          <w:sz w:val="28"/>
          <w:szCs w:val="28"/>
        </w:rPr>
        <w:br/>
        <w:t>Стану обязательно.</w:t>
      </w:r>
      <w:r w:rsidRPr="00D903A2">
        <w:rPr>
          <w:rFonts w:ascii="Times New Roman" w:hAnsi="Times New Roman"/>
          <w:sz w:val="28"/>
          <w:szCs w:val="28"/>
        </w:rPr>
        <w:br/>
        <w:t>Рисовать мне интересно,</w:t>
      </w:r>
      <w:r w:rsidRPr="00D903A2">
        <w:rPr>
          <w:rFonts w:ascii="Times New Roman" w:hAnsi="Times New Roman"/>
          <w:sz w:val="28"/>
          <w:szCs w:val="28"/>
        </w:rPr>
        <w:br/>
        <w:t>Очень увлекательно!</w:t>
      </w:r>
    </w:p>
    <w:p w:rsidR="003D4AA3" w:rsidRPr="00D903A2" w:rsidRDefault="003D4AA3" w:rsidP="00C616BB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C616BB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Я — учительницей школьной,</w:t>
      </w:r>
      <w:r w:rsidRPr="00D903A2">
        <w:rPr>
          <w:rFonts w:ascii="Times New Roman" w:hAnsi="Times New Roman"/>
          <w:sz w:val="28"/>
          <w:szCs w:val="28"/>
        </w:rPr>
        <w:br/>
        <w:t>Детям знанья подарю!</w:t>
      </w:r>
      <w:r w:rsidRPr="00D903A2">
        <w:rPr>
          <w:rFonts w:ascii="Times New Roman" w:hAnsi="Times New Roman"/>
          <w:sz w:val="28"/>
          <w:szCs w:val="28"/>
        </w:rPr>
        <w:br/>
        <w:t>Дети будут мной довольны,</w:t>
      </w:r>
      <w:r w:rsidRPr="00D903A2">
        <w:rPr>
          <w:rFonts w:ascii="Times New Roman" w:hAnsi="Times New Roman"/>
          <w:sz w:val="28"/>
          <w:szCs w:val="28"/>
        </w:rPr>
        <w:br/>
        <w:t>Я вам точно говорю!</w:t>
      </w:r>
    </w:p>
    <w:p w:rsidR="003D4AA3" w:rsidRPr="00D903A2" w:rsidRDefault="003D4AA3" w:rsidP="00C616BB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C616BB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Ну а я вернусь сюда!</w:t>
      </w:r>
      <w:r w:rsidRPr="00D903A2">
        <w:rPr>
          <w:rFonts w:ascii="Times New Roman" w:hAnsi="Times New Roman"/>
          <w:sz w:val="28"/>
          <w:szCs w:val="28"/>
        </w:rPr>
        <w:br/>
        <w:t>Ласковым, внимательным</w:t>
      </w:r>
      <w:r w:rsidRPr="00D903A2">
        <w:rPr>
          <w:rFonts w:ascii="Times New Roman" w:hAnsi="Times New Roman"/>
          <w:sz w:val="28"/>
          <w:szCs w:val="28"/>
        </w:rPr>
        <w:br/>
        <w:t>И отзывчивым всегда</w:t>
      </w:r>
      <w:r w:rsidRPr="00D903A2">
        <w:rPr>
          <w:rFonts w:ascii="Times New Roman" w:hAnsi="Times New Roman"/>
          <w:sz w:val="28"/>
          <w:szCs w:val="28"/>
        </w:rPr>
        <w:br/>
        <w:t>Стану воспитателем!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Style w:val="Strong"/>
          <w:rFonts w:ascii="Times New Roman" w:hAnsi="Times New Roman"/>
          <w:bCs w:val="0"/>
          <w:color w:val="111111"/>
          <w:sz w:val="28"/>
          <w:szCs w:val="28"/>
          <w:bdr w:val="none" w:sz="0" w:space="0" w:color="auto" w:frame="1"/>
        </w:rPr>
        <w:t>Фрекен Бок</w:t>
      </w:r>
      <w:r w:rsidRPr="00D903A2">
        <w:rPr>
          <w:rFonts w:ascii="Times New Roman" w:hAnsi="Times New Roman"/>
          <w:sz w:val="28"/>
          <w:szCs w:val="28"/>
        </w:rPr>
        <w:t xml:space="preserve">: </w:t>
      </w:r>
      <w:r w:rsidRPr="00D903A2">
        <w:rPr>
          <w:rFonts w:ascii="Times New Roman" w:hAnsi="Times New Roman"/>
          <w:sz w:val="28"/>
          <w:szCs w:val="28"/>
          <w:lang w:val="kk-KZ"/>
        </w:rPr>
        <w:t>Молодцы</w:t>
      </w:r>
      <w:r w:rsidRPr="00D903A2">
        <w:rPr>
          <w:rFonts w:ascii="Times New Roman" w:hAnsi="Times New Roman"/>
          <w:sz w:val="28"/>
          <w:szCs w:val="28"/>
        </w:rPr>
        <w:t>!</w:t>
      </w:r>
      <w:r w:rsidRPr="00D903A2">
        <w:rPr>
          <w:rFonts w:ascii="Times New Roman" w:hAnsi="Times New Roman"/>
          <w:sz w:val="28"/>
          <w:szCs w:val="28"/>
          <w:lang w:val="kk-KZ"/>
        </w:rPr>
        <w:t xml:space="preserve">  Помечтали! Ну и хватит! Теперь п</w:t>
      </w:r>
      <w:r w:rsidRPr="00D903A2">
        <w:rPr>
          <w:rFonts w:ascii="Times New Roman" w:hAnsi="Times New Roman"/>
          <w:sz w:val="28"/>
          <w:szCs w:val="28"/>
        </w:rPr>
        <w:t>ереходим к воспитанию! (звучит жужжание)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Вы слышите? Вы слышите? Что-то жужжит у меня в правом ухе, нет в левом, нет в правом….что же это?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443810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D903A2">
        <w:rPr>
          <w:rFonts w:ascii="Times New Roman" w:hAnsi="Times New Roman"/>
          <w:i/>
          <w:iCs/>
          <w:sz w:val="28"/>
          <w:szCs w:val="28"/>
        </w:rPr>
        <w:t>Вылетает переодетый в привидение Карлсон, пугает Фрекен Бок.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i/>
          <w:iCs/>
          <w:sz w:val="28"/>
          <w:szCs w:val="28"/>
        </w:rPr>
      </w:pP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>Фрекен Бок:</w:t>
      </w:r>
      <w:r w:rsidRPr="00D903A2">
        <w:rPr>
          <w:rFonts w:ascii="Times New Roman" w:hAnsi="Times New Roman"/>
          <w:sz w:val="28"/>
          <w:szCs w:val="28"/>
        </w:rPr>
        <w:t xml:space="preserve"> Ой, что это? Кто это? Спасииите! Помогите! (берет телефон) Алло, алло! Помогите в детский сад пробралось приведение! Срочно! Приезжайте!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443810">
      <w:pPr>
        <w:pStyle w:val="NoSpacing"/>
        <w:rPr>
          <w:rFonts w:ascii="Times New Roman" w:hAnsi="Times New Roman"/>
          <w:b/>
          <w:i/>
          <w:iCs/>
          <w:sz w:val="28"/>
          <w:szCs w:val="28"/>
        </w:rPr>
      </w:pPr>
      <w:r w:rsidRPr="00D903A2">
        <w:rPr>
          <w:rFonts w:ascii="Times New Roman" w:hAnsi="Times New Roman"/>
          <w:b/>
          <w:i/>
          <w:iCs/>
          <w:sz w:val="28"/>
          <w:szCs w:val="28"/>
        </w:rPr>
        <w:t xml:space="preserve">Карлсон сбрасывает простыню. 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>Карлсон:</w:t>
      </w:r>
      <w:r w:rsidRPr="00D903A2">
        <w:rPr>
          <w:rFonts w:ascii="Times New Roman" w:hAnsi="Times New Roman"/>
          <w:sz w:val="28"/>
          <w:szCs w:val="28"/>
        </w:rPr>
        <w:t xml:space="preserve"> Мадам? (подает руку)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>Фрекен Бок:</w:t>
      </w:r>
      <w:r w:rsidRPr="00D903A2">
        <w:rPr>
          <w:rFonts w:ascii="Times New Roman" w:hAnsi="Times New Roman"/>
          <w:sz w:val="28"/>
          <w:szCs w:val="28"/>
        </w:rPr>
        <w:t xml:space="preserve"> Между прочем, мадмуазель. 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>Карлсон:</w:t>
      </w:r>
      <w:r w:rsidRPr="00D903A2">
        <w:rPr>
          <w:rFonts w:ascii="Times New Roman" w:hAnsi="Times New Roman"/>
          <w:sz w:val="28"/>
          <w:szCs w:val="28"/>
        </w:rPr>
        <w:t xml:space="preserve"> Мадмуазель, разрешите представиться! Я мужчина хоть куда, в полном расцвете сил.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b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Наши мальчики, как настоящие джентльмены, как Я, уважают девочек</w:t>
      </w:r>
      <w:r w:rsidRPr="00D903A2">
        <w:rPr>
          <w:rFonts w:ascii="Times New Roman" w:hAnsi="Times New Roman"/>
          <w:b/>
          <w:sz w:val="28"/>
          <w:szCs w:val="28"/>
        </w:rPr>
        <w:t xml:space="preserve">! Ну-ка мальчики покажите свой танец! </w:t>
      </w:r>
    </w:p>
    <w:p w:rsidR="003D4AA3" w:rsidRPr="00D903A2" w:rsidRDefault="003D4AA3" w:rsidP="00443810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903A2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«</w:t>
      </w:r>
      <w:r w:rsidRPr="00D903A2">
        <w:rPr>
          <w:rFonts w:ascii="Times New Roman" w:hAnsi="Times New Roman"/>
          <w:b/>
          <w:sz w:val="28"/>
          <w:szCs w:val="28"/>
          <w:u w:val="single"/>
        </w:rPr>
        <w:t>Танец МАЛЬЧИКОВ!</w:t>
      </w:r>
      <w:r w:rsidRPr="00D903A2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»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b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>Фрекен Бок: Какой красивый танец! Очень талантливые дети, молодцы!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>Карлсон:</w:t>
      </w:r>
      <w:r w:rsidRPr="00D903A2">
        <w:rPr>
          <w:rFonts w:ascii="Times New Roman" w:hAnsi="Times New Roman"/>
          <w:sz w:val="28"/>
          <w:szCs w:val="28"/>
        </w:rPr>
        <w:t xml:space="preserve"> Мадмуазель, разрешите пригласить вас на танец!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>Фрекен Бок:</w:t>
      </w:r>
      <w:r w:rsidRPr="00D903A2">
        <w:rPr>
          <w:rFonts w:ascii="Times New Roman" w:hAnsi="Times New Roman"/>
          <w:sz w:val="28"/>
          <w:szCs w:val="28"/>
        </w:rPr>
        <w:t xml:space="preserve"> Меня? </w:t>
      </w:r>
      <w:r w:rsidRPr="00D903A2">
        <w:rPr>
          <w:rFonts w:ascii="Times New Roman" w:hAnsi="Times New Roman"/>
          <w:i/>
          <w:iCs/>
          <w:sz w:val="28"/>
          <w:szCs w:val="28"/>
        </w:rPr>
        <w:t>Фрекен Бок с Карлсоном танцуют танго и в танце общаются.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D903A2">
        <w:rPr>
          <w:rFonts w:ascii="Times New Roman" w:hAnsi="Times New Roman"/>
          <w:b/>
          <w:sz w:val="28"/>
          <w:szCs w:val="28"/>
        </w:rPr>
        <w:t>Карлсон</w:t>
      </w:r>
      <w:r w:rsidRPr="00D903A2">
        <w:rPr>
          <w:rFonts w:ascii="Times New Roman" w:hAnsi="Times New Roman"/>
          <w:sz w:val="28"/>
          <w:szCs w:val="28"/>
        </w:rPr>
        <w:t xml:space="preserve"> (отвечает ему Фрекен Бок закруженная в танце): Пора перестать заниматься воспитание</w:t>
      </w:r>
      <w:r w:rsidRPr="00D903A2">
        <w:rPr>
          <w:rFonts w:ascii="Times New Roman" w:hAnsi="Times New Roman"/>
          <w:sz w:val="28"/>
          <w:szCs w:val="28"/>
          <w:lang w:val="kk-KZ"/>
        </w:rPr>
        <w:t>м</w:t>
      </w:r>
      <w:r w:rsidRPr="00D903A2">
        <w:rPr>
          <w:rFonts w:ascii="Times New Roman" w:hAnsi="Times New Roman"/>
          <w:sz w:val="28"/>
          <w:szCs w:val="28"/>
        </w:rPr>
        <w:t>!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D903A2">
        <w:rPr>
          <w:rFonts w:ascii="Times New Roman" w:hAnsi="Times New Roman"/>
          <w:b/>
          <w:sz w:val="28"/>
          <w:szCs w:val="28"/>
        </w:rPr>
        <w:t>Ф-Б:</w:t>
      </w:r>
      <w:r w:rsidRPr="00D903A2">
        <w:rPr>
          <w:rFonts w:ascii="Times New Roman" w:hAnsi="Times New Roman"/>
          <w:sz w:val="28"/>
          <w:szCs w:val="28"/>
        </w:rPr>
        <w:t xml:space="preserve"> Пора перестать?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D903A2">
        <w:rPr>
          <w:rFonts w:ascii="Times New Roman" w:hAnsi="Times New Roman"/>
          <w:b/>
          <w:sz w:val="28"/>
          <w:szCs w:val="28"/>
        </w:rPr>
        <w:t>Карлсон:</w:t>
      </w:r>
      <w:r w:rsidRPr="00D903A2">
        <w:rPr>
          <w:rFonts w:ascii="Times New Roman" w:hAnsi="Times New Roman"/>
          <w:sz w:val="28"/>
          <w:szCs w:val="28"/>
        </w:rPr>
        <w:t xml:space="preserve"> Конечно! Пора бежать домой вам, мадмуазель! Вы ничего не готовите дома? 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D903A2">
        <w:rPr>
          <w:rFonts w:ascii="Times New Roman" w:hAnsi="Times New Roman"/>
          <w:b/>
          <w:sz w:val="28"/>
          <w:szCs w:val="28"/>
        </w:rPr>
        <w:t>Ф-Б:</w:t>
      </w:r>
      <w:r w:rsidRPr="00D903A2">
        <w:rPr>
          <w:rFonts w:ascii="Times New Roman" w:hAnsi="Times New Roman"/>
          <w:sz w:val="28"/>
          <w:szCs w:val="28"/>
        </w:rPr>
        <w:t xml:space="preserve"> Точно! У меня ведь в духовке уже давно запеклись пирожки!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D903A2">
        <w:rPr>
          <w:rFonts w:ascii="Times New Roman" w:hAnsi="Times New Roman"/>
          <w:b/>
          <w:sz w:val="28"/>
          <w:szCs w:val="28"/>
        </w:rPr>
        <w:t>Карлсон:</w:t>
      </w:r>
      <w:r w:rsidRPr="00D903A2">
        <w:rPr>
          <w:rFonts w:ascii="Times New Roman" w:hAnsi="Times New Roman"/>
          <w:sz w:val="28"/>
          <w:szCs w:val="28"/>
        </w:rPr>
        <w:t xml:space="preserve"> Проводим же Фрекен Бок аплодисментами! 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  <w:lang w:val="kk-KZ"/>
        </w:rPr>
      </w:pPr>
      <w:r w:rsidRPr="00D903A2">
        <w:rPr>
          <w:rFonts w:ascii="Times New Roman" w:hAnsi="Times New Roman"/>
          <w:b/>
          <w:sz w:val="28"/>
          <w:szCs w:val="28"/>
        </w:rPr>
        <w:t>Фрекен Бок:</w:t>
      </w:r>
      <w:r w:rsidRPr="00D903A2">
        <w:rPr>
          <w:rFonts w:ascii="Times New Roman" w:hAnsi="Times New Roman"/>
          <w:sz w:val="28"/>
          <w:szCs w:val="28"/>
        </w:rPr>
        <w:t xml:space="preserve"> До свидания, будущие школьники! Учитесь хорошо!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D903A2">
        <w:rPr>
          <w:rFonts w:ascii="Times New Roman" w:hAnsi="Times New Roman"/>
          <w:i/>
          <w:iCs/>
          <w:sz w:val="28"/>
          <w:szCs w:val="28"/>
        </w:rPr>
        <w:t xml:space="preserve">Фрекен Бок делает поклон и уходит. Танец закончился. 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>Воспитатель:</w:t>
      </w:r>
      <w:r w:rsidRPr="00D903A2">
        <w:rPr>
          <w:rFonts w:ascii="Times New Roman" w:hAnsi="Times New Roman"/>
          <w:sz w:val="28"/>
          <w:szCs w:val="28"/>
        </w:rPr>
        <w:t xml:space="preserve"> Карлсон, как хорошо, что ты нас выручил! А то у нас праздник, а Фрекен Бок все нас воспитывать собралась!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>Карлсон:</w:t>
      </w:r>
      <w:r w:rsidRPr="00D903A2">
        <w:rPr>
          <w:rFonts w:ascii="Times New Roman" w:hAnsi="Times New Roman"/>
          <w:sz w:val="28"/>
          <w:szCs w:val="28"/>
        </w:rPr>
        <w:t xml:space="preserve"> Я же сказал, что я самый лучший в мире укротитель домоправительниц!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 xml:space="preserve">Ну, что давайте веселиться, у нас ведь праздник! 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b/>
          <w:sz w:val="28"/>
          <w:szCs w:val="28"/>
        </w:rPr>
        <w:t xml:space="preserve">Ребенок: </w:t>
      </w:r>
      <w:r w:rsidRPr="00D903A2">
        <w:rPr>
          <w:rFonts w:ascii="Times New Roman" w:hAnsi="Times New Roman"/>
          <w:sz w:val="28"/>
          <w:szCs w:val="28"/>
        </w:rPr>
        <w:t>Мы вальс расставанья станцуем для вас,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И в танце своем повзрослеем сейчас,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Смотрите, мальчишки у нас кавалеры,</w:t>
      </w:r>
    </w:p>
    <w:p w:rsidR="003D4AA3" w:rsidRPr="00D903A2" w:rsidRDefault="003D4AA3" w:rsidP="0044381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А девочки-дамы, какие манеры!</w:t>
      </w:r>
    </w:p>
    <w:p w:rsidR="003D4AA3" w:rsidRPr="00D903A2" w:rsidRDefault="003D4AA3" w:rsidP="00443810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903A2">
        <w:rPr>
          <w:rFonts w:ascii="Times New Roman" w:hAnsi="Times New Roman"/>
          <w:b/>
          <w:sz w:val="28"/>
          <w:szCs w:val="28"/>
          <w:u w:val="single"/>
        </w:rPr>
        <w:t>Танец: «Прощальный вальс!</w:t>
      </w:r>
      <w:r w:rsidRPr="00D903A2">
        <w:rPr>
          <w:rFonts w:ascii="Times New Roman" w:hAnsi="Times New Roman"/>
          <w:sz w:val="28"/>
          <w:szCs w:val="28"/>
        </w:rPr>
        <w:t>»</w:t>
      </w:r>
    </w:p>
    <w:p w:rsidR="003D4AA3" w:rsidRPr="00D903A2" w:rsidRDefault="003D4AA3" w:rsidP="00443810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D4AA3" w:rsidRPr="00D903A2" w:rsidRDefault="003D4AA3" w:rsidP="00443810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D903A2">
        <w:rPr>
          <w:rFonts w:ascii="Times New Roman" w:hAnsi="Times New Roman"/>
          <w:i/>
          <w:iCs/>
          <w:sz w:val="28"/>
          <w:szCs w:val="28"/>
        </w:rPr>
        <w:t>Дети садятся на стульчики.</w:t>
      </w:r>
    </w:p>
    <w:p w:rsidR="003D4AA3" w:rsidRPr="00D903A2" w:rsidRDefault="003D4AA3" w:rsidP="009314B9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3D4AA3" w:rsidRPr="00D903A2" w:rsidRDefault="003D4AA3" w:rsidP="00A44418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Карлсон: Ребята, мне пора! А то, у вас все конфеты уже закончились…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Обещайте, что будете учиться только на пятерки, слушаться родителей и вести себя в школе «Вот так»! Обещаете? (даа) Ну, проверю! Приготовили пальчик? Как будете себя вести в школе? (Вот так) Как будете учиться? (Вот так) Ну, теперь я со спокойной душой полетеел! До свидаания, будущие школьники!</w:t>
      </w:r>
    </w:p>
    <w:p w:rsidR="003D4AA3" w:rsidRPr="00D903A2" w:rsidRDefault="003D4AA3" w:rsidP="009D3C99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D903A2">
        <w:rPr>
          <w:rFonts w:ascii="Times New Roman" w:hAnsi="Times New Roman"/>
          <w:i/>
          <w:iCs/>
          <w:sz w:val="28"/>
          <w:szCs w:val="28"/>
        </w:rPr>
        <w:t>Карлсон улетает.</w:t>
      </w:r>
    </w:p>
    <w:p w:rsidR="003D4AA3" w:rsidRPr="00D903A2" w:rsidRDefault="003D4AA3" w:rsidP="00C160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Воспитатель. Мой любимые ребята, настало время прощаться с детским садом, для этого вместе  исполним песню!</w:t>
      </w:r>
    </w:p>
    <w:p w:rsidR="003D4AA3" w:rsidRPr="00D903A2" w:rsidRDefault="003D4AA3" w:rsidP="00C160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D903A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D903A2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Песня «</w:t>
      </w:r>
      <w:r w:rsidRPr="00D903A2">
        <w:rPr>
          <w:rFonts w:ascii="Times New Roman" w:hAnsi="Times New Roman"/>
          <w:b/>
          <w:sz w:val="28"/>
          <w:szCs w:val="28"/>
          <w:u w:val="single"/>
          <w:shd w:val="clear" w:color="auto" w:fill="FFFFFF"/>
          <w:lang w:eastAsia="ru-RU"/>
        </w:rPr>
        <w:t>До свидания детский сад!</w:t>
      </w:r>
      <w:r w:rsidRPr="00D903A2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»</w:t>
      </w:r>
    </w:p>
    <w:p w:rsidR="003D4AA3" w:rsidRPr="00D903A2" w:rsidRDefault="003D4AA3" w:rsidP="00E8793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3D4AA3" w:rsidRPr="00D903A2" w:rsidRDefault="003D4AA3" w:rsidP="00E87933">
      <w:pPr>
        <w:pStyle w:val="NoSpacing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903A2">
        <w:rPr>
          <w:rFonts w:ascii="Times New Roman" w:hAnsi="Times New Roman"/>
          <w:b/>
          <w:bCs/>
          <w:i/>
          <w:iCs/>
          <w:sz w:val="28"/>
          <w:szCs w:val="28"/>
        </w:rPr>
        <w:t>Звучит торжественная музыка, начинается торжественная часть, воспитатели встают по центру.</w:t>
      </w:r>
    </w:p>
    <w:p w:rsidR="003D4AA3" w:rsidRPr="00D903A2" w:rsidRDefault="003D4AA3" w:rsidP="003D53C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903A2">
        <w:rPr>
          <w:rFonts w:ascii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Дети садятся на стульчики, а воспитатели в это время выносят стол с дипломами.</w:t>
      </w:r>
    </w:p>
    <w:p w:rsidR="003D4AA3" w:rsidRPr="00D903A2" w:rsidRDefault="003D4AA3" w:rsidP="00814740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C22A8F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Воспитатель. Ребята, </w:t>
      </w:r>
      <w:r w:rsidRPr="00D903A2">
        <w:rPr>
          <w:rFonts w:ascii="Times New Roman" w:hAnsi="Times New Roman"/>
          <w:sz w:val="28"/>
          <w:szCs w:val="28"/>
          <w:bdr w:val="none" w:sz="0" w:space="0" w:color="auto" w:frame="1"/>
        </w:rPr>
        <w:t>для вас наступает волнующий момент</w:t>
      </w:r>
      <w:r w:rsidRPr="00D903A2">
        <w:rPr>
          <w:rFonts w:ascii="Times New Roman" w:hAnsi="Times New Roman"/>
          <w:sz w:val="28"/>
          <w:szCs w:val="28"/>
        </w:rPr>
        <w:t>:</w:t>
      </w:r>
    </w:p>
    <w:p w:rsidR="003D4AA3" w:rsidRPr="00D903A2" w:rsidRDefault="003D4AA3" w:rsidP="00C22A8F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Вручается первая в жизни награда – диплом с окончанием </w:t>
      </w:r>
      <w:r w:rsidRPr="00D903A2">
        <w:rPr>
          <w:rStyle w:val="Strong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D903A2">
        <w:rPr>
          <w:rFonts w:ascii="Times New Roman" w:hAnsi="Times New Roman"/>
          <w:sz w:val="28"/>
          <w:szCs w:val="28"/>
        </w:rPr>
        <w:t>.</w:t>
      </w:r>
    </w:p>
    <w:p w:rsidR="003D4AA3" w:rsidRPr="00D903A2" w:rsidRDefault="003D4AA3" w:rsidP="00C22A8F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C22A8F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Воспитатель. Пусть в жизни у вас будет много наград</w:t>
      </w:r>
    </w:p>
    <w:p w:rsidR="003D4AA3" w:rsidRPr="00D903A2" w:rsidRDefault="003D4AA3" w:rsidP="00C22A8F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Но первая в жизни, дороже чем клад.</w:t>
      </w:r>
    </w:p>
    <w:p w:rsidR="003D4AA3" w:rsidRPr="00D903A2" w:rsidRDefault="003D4AA3" w:rsidP="00C22A8F">
      <w:pPr>
        <w:pStyle w:val="NoSpacing"/>
        <w:rPr>
          <w:rFonts w:ascii="Times New Roman" w:hAnsi="Times New Roman"/>
          <w:sz w:val="28"/>
          <w:szCs w:val="28"/>
        </w:rPr>
      </w:pPr>
    </w:p>
    <w:p w:rsidR="003D4AA3" w:rsidRPr="00D903A2" w:rsidRDefault="003D4AA3" w:rsidP="00570A0D">
      <w:pPr>
        <w:pStyle w:val="NoSpacing"/>
        <w:jc w:val="center"/>
        <w:rPr>
          <w:rStyle w:val="Strong"/>
          <w:rFonts w:ascii="Times New Roman" w:hAnsi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D903A2">
        <w:rPr>
          <w:rFonts w:ascii="Times New Roman" w:hAnsi="Times New Roman"/>
          <w:b/>
          <w:bCs/>
          <w:i/>
          <w:iCs/>
          <w:sz w:val="28"/>
          <w:szCs w:val="28"/>
        </w:rPr>
        <w:t>Вручаются дипломы об окончании </w:t>
      </w:r>
      <w:r w:rsidRPr="00D903A2">
        <w:rPr>
          <w:rStyle w:val="Strong"/>
          <w:rFonts w:ascii="Times New Roman" w:hAnsi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детского сада.</w:t>
      </w:r>
    </w:p>
    <w:p w:rsidR="003D4AA3" w:rsidRPr="00D903A2" w:rsidRDefault="003D4AA3" w:rsidP="00380489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D903A2">
        <w:rPr>
          <w:rFonts w:ascii="Times New Roman" w:hAnsi="Times New Roman"/>
          <w:b/>
          <w:sz w:val="28"/>
          <w:szCs w:val="28"/>
          <w:u w:val="single"/>
        </w:rPr>
        <w:t>Влетает Карлсон с рамочкой! ФОТОСЕССИЯ!!!</w:t>
      </w:r>
    </w:p>
    <w:p w:rsidR="003D4AA3" w:rsidRPr="00D903A2" w:rsidRDefault="003D4AA3" w:rsidP="00380489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3D4AA3" w:rsidRPr="00D903A2" w:rsidRDefault="003D4AA3" w:rsidP="00814740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Воспитатель: Слово предоставляется Вам, родители.</w:t>
      </w:r>
    </w:p>
    <w:p w:rsidR="003D4AA3" w:rsidRPr="00D903A2" w:rsidRDefault="003D4AA3" w:rsidP="00067C99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D903A2">
        <w:rPr>
          <w:rFonts w:ascii="Times New Roman" w:hAnsi="Times New Roman"/>
          <w:i/>
          <w:iCs/>
          <w:sz w:val="28"/>
          <w:szCs w:val="28"/>
          <w:u w:val="single"/>
        </w:rPr>
        <w:t>Пока выходят родители и готовятся к поздравлению воспитатели уносят стол.</w:t>
      </w:r>
    </w:p>
    <w:p w:rsidR="003D4AA3" w:rsidRPr="00D903A2" w:rsidRDefault="003D4AA3" w:rsidP="00380489">
      <w:pPr>
        <w:pStyle w:val="NoSpacing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903A2">
        <w:rPr>
          <w:rFonts w:ascii="Times New Roman" w:hAnsi="Times New Roman"/>
          <w:b/>
          <w:bCs/>
          <w:i/>
          <w:iCs/>
          <w:sz w:val="28"/>
          <w:szCs w:val="28"/>
        </w:rPr>
        <w:t>Слово родителям.</w:t>
      </w:r>
    </w:p>
    <w:p w:rsidR="003D4AA3" w:rsidRPr="00D903A2" w:rsidRDefault="003D4AA3" w:rsidP="00814740">
      <w:pPr>
        <w:pStyle w:val="NoSpacing"/>
        <w:rPr>
          <w:rFonts w:ascii="Times New Roman" w:hAnsi="Times New Roman"/>
          <w:i/>
          <w:iCs/>
          <w:sz w:val="28"/>
          <w:szCs w:val="28"/>
        </w:rPr>
      </w:pPr>
      <w:r w:rsidRPr="00D903A2">
        <w:rPr>
          <w:rFonts w:ascii="Times New Roman" w:hAnsi="Times New Roman"/>
          <w:i/>
          <w:iCs/>
          <w:sz w:val="28"/>
          <w:szCs w:val="28"/>
        </w:rPr>
        <w:t>Воспитатели выходят в центр.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Воспитатель: Ну что ж, пришла пора прощаться,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Нам жалко с вами расставаться!</w:t>
      </w:r>
    </w:p>
    <w:p w:rsidR="003D4AA3" w:rsidRPr="00D903A2" w:rsidRDefault="003D4AA3" w:rsidP="00A44418">
      <w:pPr>
        <w:pStyle w:val="NoSpacing"/>
        <w:rPr>
          <w:rFonts w:ascii="Times New Roman" w:hAnsi="Times New Roman"/>
          <w:sz w:val="28"/>
          <w:szCs w:val="28"/>
        </w:rPr>
      </w:pPr>
      <w:r w:rsidRPr="00D903A2">
        <w:rPr>
          <w:rFonts w:ascii="Times New Roman" w:hAnsi="Times New Roman"/>
          <w:sz w:val="28"/>
          <w:szCs w:val="28"/>
        </w:rPr>
        <w:t>Воспитатель: Мы желаем вам удачи,</w:t>
      </w:r>
    </w:p>
    <w:p w:rsidR="003D4AA3" w:rsidRPr="00D903A2" w:rsidRDefault="003D4AA3" w:rsidP="00042D2B">
      <w:pPr>
        <w:pStyle w:val="NoSpacing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D903A2">
        <w:rPr>
          <w:rFonts w:ascii="Times New Roman" w:hAnsi="Times New Roman"/>
          <w:sz w:val="28"/>
          <w:szCs w:val="28"/>
        </w:rPr>
        <w:t>Крепких знаний! В добрый час!</w:t>
      </w:r>
    </w:p>
    <w:sectPr w:rsidR="003D4AA3" w:rsidRPr="00D903A2" w:rsidSect="00D903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AA3" w:rsidRDefault="003D4AA3">
      <w:r>
        <w:separator/>
      </w:r>
    </w:p>
  </w:endnote>
  <w:endnote w:type="continuationSeparator" w:id="0">
    <w:p w:rsidR="003D4AA3" w:rsidRDefault="003D4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AA3" w:rsidRDefault="003D4AA3">
      <w:r>
        <w:separator/>
      </w:r>
    </w:p>
  </w:footnote>
  <w:footnote w:type="continuationSeparator" w:id="0">
    <w:p w:rsidR="003D4AA3" w:rsidRDefault="003D4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0AA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CE1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CA4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083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D0C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E04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28DF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6A8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8C3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F2C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FC2C83"/>
    <w:multiLevelType w:val="multilevel"/>
    <w:tmpl w:val="0348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77E"/>
    <w:rsid w:val="0001206C"/>
    <w:rsid w:val="00013F51"/>
    <w:rsid w:val="000304F4"/>
    <w:rsid w:val="00042D2B"/>
    <w:rsid w:val="00067C99"/>
    <w:rsid w:val="000716FF"/>
    <w:rsid w:val="000740A2"/>
    <w:rsid w:val="00074332"/>
    <w:rsid w:val="000815A2"/>
    <w:rsid w:val="00082982"/>
    <w:rsid w:val="00086793"/>
    <w:rsid w:val="00090D2C"/>
    <w:rsid w:val="000A2E54"/>
    <w:rsid w:val="000B5B1D"/>
    <w:rsid w:val="000C2FAF"/>
    <w:rsid w:val="000E42D1"/>
    <w:rsid w:val="000F4B3B"/>
    <w:rsid w:val="001132D1"/>
    <w:rsid w:val="001311E0"/>
    <w:rsid w:val="001402A8"/>
    <w:rsid w:val="00140F79"/>
    <w:rsid w:val="001B1F26"/>
    <w:rsid w:val="001F1311"/>
    <w:rsid w:val="002042E6"/>
    <w:rsid w:val="00206206"/>
    <w:rsid w:val="00217689"/>
    <w:rsid w:val="00224D05"/>
    <w:rsid w:val="002371D1"/>
    <w:rsid w:val="00240ADF"/>
    <w:rsid w:val="0024744C"/>
    <w:rsid w:val="00254159"/>
    <w:rsid w:val="00256822"/>
    <w:rsid w:val="00264902"/>
    <w:rsid w:val="0027163D"/>
    <w:rsid w:val="002954AF"/>
    <w:rsid w:val="002B1C01"/>
    <w:rsid w:val="002B32DD"/>
    <w:rsid w:val="002C2F00"/>
    <w:rsid w:val="002E2CF5"/>
    <w:rsid w:val="002E4786"/>
    <w:rsid w:val="0036017F"/>
    <w:rsid w:val="00360197"/>
    <w:rsid w:val="00360357"/>
    <w:rsid w:val="00361AE7"/>
    <w:rsid w:val="00362B1B"/>
    <w:rsid w:val="0036687F"/>
    <w:rsid w:val="00371035"/>
    <w:rsid w:val="00380489"/>
    <w:rsid w:val="003819B3"/>
    <w:rsid w:val="003D4AA3"/>
    <w:rsid w:val="003D53CB"/>
    <w:rsid w:val="00443810"/>
    <w:rsid w:val="00444763"/>
    <w:rsid w:val="00447F44"/>
    <w:rsid w:val="004666BD"/>
    <w:rsid w:val="00480FB7"/>
    <w:rsid w:val="00482929"/>
    <w:rsid w:val="00485A6D"/>
    <w:rsid w:val="004903A9"/>
    <w:rsid w:val="004B3AA7"/>
    <w:rsid w:val="004C3139"/>
    <w:rsid w:val="004E470B"/>
    <w:rsid w:val="004E562C"/>
    <w:rsid w:val="00500B01"/>
    <w:rsid w:val="00502A00"/>
    <w:rsid w:val="00506567"/>
    <w:rsid w:val="005337B9"/>
    <w:rsid w:val="005358A6"/>
    <w:rsid w:val="00535C8A"/>
    <w:rsid w:val="005437FF"/>
    <w:rsid w:val="00570A0D"/>
    <w:rsid w:val="00584461"/>
    <w:rsid w:val="00596B52"/>
    <w:rsid w:val="005A2CD6"/>
    <w:rsid w:val="005A6A6F"/>
    <w:rsid w:val="005C03B1"/>
    <w:rsid w:val="005C50DA"/>
    <w:rsid w:val="005D72EA"/>
    <w:rsid w:val="005F777E"/>
    <w:rsid w:val="00603D79"/>
    <w:rsid w:val="00621995"/>
    <w:rsid w:val="00626DA9"/>
    <w:rsid w:val="00632921"/>
    <w:rsid w:val="006B63FF"/>
    <w:rsid w:val="006C065C"/>
    <w:rsid w:val="006C75FF"/>
    <w:rsid w:val="006D3F69"/>
    <w:rsid w:val="006E4870"/>
    <w:rsid w:val="0072129C"/>
    <w:rsid w:val="00725CFD"/>
    <w:rsid w:val="00727EC1"/>
    <w:rsid w:val="00744591"/>
    <w:rsid w:val="007475C2"/>
    <w:rsid w:val="007568AB"/>
    <w:rsid w:val="00780F1C"/>
    <w:rsid w:val="00794AC9"/>
    <w:rsid w:val="007A1043"/>
    <w:rsid w:val="007A414A"/>
    <w:rsid w:val="007E1A69"/>
    <w:rsid w:val="00805D46"/>
    <w:rsid w:val="008065FD"/>
    <w:rsid w:val="00810469"/>
    <w:rsid w:val="00814740"/>
    <w:rsid w:val="00847DD4"/>
    <w:rsid w:val="00862B03"/>
    <w:rsid w:val="008A621B"/>
    <w:rsid w:val="008B0626"/>
    <w:rsid w:val="008C7BB2"/>
    <w:rsid w:val="008E2395"/>
    <w:rsid w:val="00911D23"/>
    <w:rsid w:val="00912E4B"/>
    <w:rsid w:val="00924905"/>
    <w:rsid w:val="009314B9"/>
    <w:rsid w:val="00937FD0"/>
    <w:rsid w:val="009401D9"/>
    <w:rsid w:val="00951CAD"/>
    <w:rsid w:val="009555BC"/>
    <w:rsid w:val="0095755A"/>
    <w:rsid w:val="00982940"/>
    <w:rsid w:val="00986ADF"/>
    <w:rsid w:val="00995AD6"/>
    <w:rsid w:val="009D3C99"/>
    <w:rsid w:val="009F0901"/>
    <w:rsid w:val="00A11870"/>
    <w:rsid w:val="00A164F3"/>
    <w:rsid w:val="00A22F0F"/>
    <w:rsid w:val="00A4359F"/>
    <w:rsid w:val="00A44418"/>
    <w:rsid w:val="00A60396"/>
    <w:rsid w:val="00A952F0"/>
    <w:rsid w:val="00AA18B4"/>
    <w:rsid w:val="00AC72D1"/>
    <w:rsid w:val="00AD57E8"/>
    <w:rsid w:val="00AE09CA"/>
    <w:rsid w:val="00AF3307"/>
    <w:rsid w:val="00B05034"/>
    <w:rsid w:val="00B111A1"/>
    <w:rsid w:val="00B26B35"/>
    <w:rsid w:val="00B32EB5"/>
    <w:rsid w:val="00B36884"/>
    <w:rsid w:val="00B43870"/>
    <w:rsid w:val="00B63395"/>
    <w:rsid w:val="00B651C8"/>
    <w:rsid w:val="00B9090C"/>
    <w:rsid w:val="00B91222"/>
    <w:rsid w:val="00B92AA0"/>
    <w:rsid w:val="00B96CF3"/>
    <w:rsid w:val="00BA72E3"/>
    <w:rsid w:val="00BC12FD"/>
    <w:rsid w:val="00BC1745"/>
    <w:rsid w:val="00BC1B08"/>
    <w:rsid w:val="00BC486A"/>
    <w:rsid w:val="00C160AD"/>
    <w:rsid w:val="00C22A8F"/>
    <w:rsid w:val="00C371A2"/>
    <w:rsid w:val="00C432E9"/>
    <w:rsid w:val="00C43B2E"/>
    <w:rsid w:val="00C505EB"/>
    <w:rsid w:val="00C5416F"/>
    <w:rsid w:val="00C613A2"/>
    <w:rsid w:val="00C616BB"/>
    <w:rsid w:val="00C61A05"/>
    <w:rsid w:val="00C70910"/>
    <w:rsid w:val="00C72773"/>
    <w:rsid w:val="00C73AE3"/>
    <w:rsid w:val="00C820DE"/>
    <w:rsid w:val="00C90E35"/>
    <w:rsid w:val="00C96335"/>
    <w:rsid w:val="00D05834"/>
    <w:rsid w:val="00D33B1D"/>
    <w:rsid w:val="00D40A5E"/>
    <w:rsid w:val="00D6001F"/>
    <w:rsid w:val="00D74625"/>
    <w:rsid w:val="00D76564"/>
    <w:rsid w:val="00D903A2"/>
    <w:rsid w:val="00DA4967"/>
    <w:rsid w:val="00DC1424"/>
    <w:rsid w:val="00DC5362"/>
    <w:rsid w:val="00DF2A7A"/>
    <w:rsid w:val="00DF7C49"/>
    <w:rsid w:val="00E13205"/>
    <w:rsid w:val="00E36E4B"/>
    <w:rsid w:val="00E55A8A"/>
    <w:rsid w:val="00E61E82"/>
    <w:rsid w:val="00E639BD"/>
    <w:rsid w:val="00E67F33"/>
    <w:rsid w:val="00E87933"/>
    <w:rsid w:val="00E952E7"/>
    <w:rsid w:val="00EA2885"/>
    <w:rsid w:val="00EB4F67"/>
    <w:rsid w:val="00EB74F3"/>
    <w:rsid w:val="00ED4278"/>
    <w:rsid w:val="00EF392E"/>
    <w:rsid w:val="00F15E5F"/>
    <w:rsid w:val="00F16FC2"/>
    <w:rsid w:val="00F21F39"/>
    <w:rsid w:val="00F31F61"/>
    <w:rsid w:val="00F511E5"/>
    <w:rsid w:val="00F5266B"/>
    <w:rsid w:val="00F61A52"/>
    <w:rsid w:val="00F66977"/>
    <w:rsid w:val="00F76C9F"/>
    <w:rsid w:val="00F809A3"/>
    <w:rsid w:val="00F833DE"/>
    <w:rsid w:val="00F87785"/>
    <w:rsid w:val="00F92117"/>
    <w:rsid w:val="00F9494B"/>
    <w:rsid w:val="00FA79D1"/>
    <w:rsid w:val="00FE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5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44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44418"/>
    <w:rPr>
      <w:rFonts w:cs="Times New Roman"/>
      <w:b/>
      <w:bCs/>
    </w:rPr>
  </w:style>
  <w:style w:type="paragraph" w:styleId="NoSpacing">
    <w:name w:val="No Spacing"/>
    <w:uiPriority w:val="99"/>
    <w:qFormat/>
    <w:rsid w:val="00A44418"/>
    <w:rPr>
      <w:lang w:eastAsia="en-US"/>
    </w:rPr>
  </w:style>
  <w:style w:type="paragraph" w:customStyle="1" w:styleId="c3">
    <w:name w:val="c3"/>
    <w:basedOn w:val="Normal"/>
    <w:uiPriority w:val="99"/>
    <w:rsid w:val="00533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5337B9"/>
    <w:rPr>
      <w:rFonts w:cs="Times New Roman"/>
    </w:rPr>
  </w:style>
  <w:style w:type="paragraph" w:customStyle="1" w:styleId="c2">
    <w:name w:val="c2"/>
    <w:basedOn w:val="Normal"/>
    <w:uiPriority w:val="99"/>
    <w:rsid w:val="00535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5358A6"/>
    <w:rPr>
      <w:rFonts w:cs="Times New Roman"/>
    </w:rPr>
  </w:style>
  <w:style w:type="paragraph" w:customStyle="1" w:styleId="Default">
    <w:name w:val="Default"/>
    <w:uiPriority w:val="99"/>
    <w:rsid w:val="00F809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314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CF3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314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1287</TotalTime>
  <Pages>9</Pages>
  <Words>2125</Words>
  <Characters>12119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КТС</cp:lastModifiedBy>
  <cp:revision>55</cp:revision>
  <cp:lastPrinted>2023-03-14T04:09:00Z</cp:lastPrinted>
  <dcterms:created xsi:type="dcterms:W3CDTF">2022-03-15T13:56:00Z</dcterms:created>
  <dcterms:modified xsi:type="dcterms:W3CDTF">2023-04-23T18:24:00Z</dcterms:modified>
</cp:coreProperties>
</file>