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B3" w:rsidRDefault="003067B3" w:rsidP="00C7774B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067B3" w:rsidRDefault="003067B3" w:rsidP="00C7774B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067B3" w:rsidRDefault="003067B3" w:rsidP="00C777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3067B3" w:rsidRDefault="003067B3" w:rsidP="00C777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3067B3" w:rsidRDefault="003067B3" w:rsidP="00C777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3067B3" w:rsidRDefault="003067B3" w:rsidP="00C777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3067B3" w:rsidRDefault="003067B3" w:rsidP="00C777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3067B3" w:rsidRDefault="003067B3" w:rsidP="00C777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3067B3" w:rsidRPr="00C7774B" w:rsidRDefault="003067B3" w:rsidP="00C777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C7774B">
        <w:rPr>
          <w:rFonts w:ascii="Times New Roman" w:hAnsi="Times New Roman"/>
          <w:color w:val="000000"/>
          <w:sz w:val="27"/>
          <w:szCs w:val="27"/>
          <w:lang w:eastAsia="ru-RU"/>
        </w:rPr>
        <w:t>Конкурс : В гостях у праздника</w:t>
      </w:r>
    </w:p>
    <w:p w:rsidR="003067B3" w:rsidRPr="00C7774B" w:rsidRDefault="003067B3" w:rsidP="00C777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Тимофеева Ольга Валерьевна</w:t>
      </w:r>
    </w:p>
    <w:p w:rsidR="003067B3" w:rsidRPr="00C7774B" w:rsidRDefault="003067B3" w:rsidP="00C777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C7774B">
        <w:rPr>
          <w:rFonts w:ascii="Times New Roman" w:hAnsi="Times New Roman"/>
          <w:color w:val="000000"/>
          <w:sz w:val="27"/>
          <w:szCs w:val="27"/>
          <w:lang w:eastAsia="ru-RU"/>
        </w:rPr>
        <w:t>Музыкальный руководитель</w:t>
      </w:r>
    </w:p>
    <w:p w:rsidR="003067B3" w:rsidRPr="00C7774B" w:rsidRDefault="003067B3" w:rsidP="00C777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МБДОУ д/с № 462 </w:t>
      </w:r>
    </w:p>
    <w:p w:rsidR="003067B3" w:rsidRPr="00C7774B" w:rsidRDefault="003067B3" w:rsidP="00C777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Выпускной утренник « Морское путешествие с капитаном Флинтом</w:t>
      </w:r>
      <w:r w:rsidRPr="00C7774B">
        <w:rPr>
          <w:rFonts w:ascii="Times New Roman" w:hAnsi="Times New Roman"/>
          <w:color w:val="000000"/>
          <w:sz w:val="27"/>
          <w:szCs w:val="27"/>
          <w:lang w:eastAsia="ru-RU"/>
        </w:rPr>
        <w:t>»</w:t>
      </w:r>
    </w:p>
    <w:p w:rsidR="003067B3" w:rsidRDefault="003067B3" w:rsidP="00C7774B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067B3" w:rsidRDefault="003067B3" w:rsidP="00C7774B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067B3" w:rsidRDefault="003067B3" w:rsidP="00C7774B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067B3" w:rsidRDefault="003067B3" w:rsidP="00C7774B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067B3" w:rsidRDefault="003067B3" w:rsidP="00C7774B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067B3" w:rsidRDefault="003067B3" w:rsidP="00C7774B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067B3" w:rsidRDefault="003067B3" w:rsidP="00C7774B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067B3" w:rsidRDefault="003067B3" w:rsidP="00C7774B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067B3" w:rsidRDefault="003067B3" w:rsidP="00C7774B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067B3" w:rsidRDefault="003067B3" w:rsidP="00C7774B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067B3" w:rsidRDefault="003067B3" w:rsidP="00C7774B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067B3" w:rsidRDefault="003067B3" w:rsidP="00C7774B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067B3" w:rsidRDefault="003067B3" w:rsidP="00C7774B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067B3" w:rsidRPr="00AD5679" w:rsidRDefault="003067B3" w:rsidP="00C7774B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D5679">
        <w:rPr>
          <w:rFonts w:ascii="Times New Roman" w:hAnsi="Times New Roman"/>
          <w:b/>
          <w:sz w:val="28"/>
          <w:szCs w:val="28"/>
          <w:shd w:val="clear" w:color="auto" w:fill="FFFFFF"/>
        </w:rPr>
        <w:t>Выпускной утренник  «Морское путешествие с капитаном Флинтом»</w:t>
      </w:r>
    </w:p>
    <w:p w:rsidR="003067B3" w:rsidRPr="00AD5679" w:rsidRDefault="003067B3" w:rsidP="00A30B81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i/>
          <w:sz w:val="28"/>
          <w:szCs w:val="28"/>
          <w:shd w:val="clear" w:color="auto" w:fill="FFFFFF"/>
        </w:rPr>
        <w:t>Звучит торжественная музыка, выходят воспитатели.</w:t>
      </w:r>
      <w:r w:rsidRPr="00AD5679">
        <w:rPr>
          <w:rFonts w:ascii="Times New Roman" w:hAnsi="Times New Roman"/>
          <w:i/>
          <w:sz w:val="28"/>
          <w:szCs w:val="28"/>
        </w:rPr>
        <w:br/>
      </w:r>
      <w:r w:rsidRPr="00AD5679">
        <w:rPr>
          <w:rFonts w:ascii="Times New Roman" w:hAnsi="Times New Roman"/>
          <w:i/>
          <w:sz w:val="28"/>
          <w:szCs w:val="28"/>
        </w:rPr>
        <w:br/>
      </w:r>
      <w:r w:rsidRPr="00AD5679">
        <w:rPr>
          <w:rFonts w:ascii="Times New Roman" w:hAnsi="Times New Roman"/>
          <w:b/>
          <w:sz w:val="28"/>
          <w:szCs w:val="28"/>
          <w:shd w:val="clear" w:color="auto" w:fill="FFFFFF"/>
        </w:rPr>
        <w:t>1вед:</w:t>
      </w:r>
      <w:r w:rsidRPr="00AD5679">
        <w:rPr>
          <w:rFonts w:ascii="Times New Roman" w:hAnsi="Times New Roman"/>
          <w:sz w:val="28"/>
          <w:szCs w:val="28"/>
          <w:shd w:val="clear" w:color="auto" w:fill="FFFFFF"/>
        </w:rPr>
        <w:t xml:space="preserve"> Давно наступили весенние дни,</w:t>
      </w: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sz w:val="28"/>
          <w:szCs w:val="28"/>
          <w:shd w:val="clear" w:color="auto" w:fill="FFFFFF"/>
        </w:rPr>
        <w:t>Птицы поют веселей,</w:t>
      </w: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sz w:val="28"/>
          <w:szCs w:val="28"/>
          <w:shd w:val="clear" w:color="auto" w:fill="FFFFFF"/>
        </w:rPr>
        <w:t>Мы рады увидеть в детском саду</w:t>
      </w: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sz w:val="28"/>
          <w:szCs w:val="28"/>
          <w:shd w:val="clear" w:color="auto" w:fill="FFFFFF"/>
        </w:rPr>
        <w:t>Верных и добрых друзей.</w:t>
      </w: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b/>
          <w:sz w:val="28"/>
          <w:szCs w:val="28"/>
          <w:shd w:val="clear" w:color="auto" w:fill="FFFFFF"/>
        </w:rPr>
        <w:t>2вед:</w:t>
      </w:r>
      <w:r w:rsidRPr="00AD5679">
        <w:rPr>
          <w:rFonts w:ascii="Times New Roman" w:hAnsi="Times New Roman"/>
          <w:sz w:val="28"/>
          <w:szCs w:val="28"/>
          <w:shd w:val="clear" w:color="auto" w:fill="FFFFFF"/>
        </w:rPr>
        <w:t xml:space="preserve"> Слезы от радости в наших глазах.</w:t>
      </w: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sz w:val="28"/>
          <w:szCs w:val="28"/>
          <w:shd w:val="clear" w:color="auto" w:fill="FFFFFF"/>
        </w:rPr>
        <w:t>И в этот торжественный час</w:t>
      </w: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sz w:val="28"/>
          <w:szCs w:val="28"/>
          <w:shd w:val="clear" w:color="auto" w:fill="FFFFFF"/>
        </w:rPr>
        <w:t>Сердце замрет, а потом - застучит:</w:t>
      </w: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sz w:val="28"/>
          <w:szCs w:val="28"/>
          <w:shd w:val="clear" w:color="auto" w:fill="FFFFFF"/>
        </w:rPr>
        <w:t>Волнуется каждый из нас.</w:t>
      </w: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b/>
          <w:sz w:val="28"/>
          <w:szCs w:val="28"/>
          <w:shd w:val="clear" w:color="auto" w:fill="FFFFFF"/>
        </w:rPr>
        <w:t>1вед:</w:t>
      </w:r>
      <w:r w:rsidRPr="00AD5679">
        <w:rPr>
          <w:rFonts w:ascii="Times New Roman" w:hAnsi="Times New Roman"/>
          <w:sz w:val="28"/>
          <w:szCs w:val="28"/>
          <w:shd w:val="clear" w:color="auto" w:fill="FFFFFF"/>
        </w:rPr>
        <w:t xml:space="preserve"> Но музыка вихрем врывается в зал,</w:t>
      </w: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sz w:val="28"/>
          <w:szCs w:val="28"/>
          <w:shd w:val="clear" w:color="auto" w:fill="FFFFFF"/>
        </w:rPr>
        <w:t>Зачем говорить много слов.</w:t>
      </w: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sz w:val="28"/>
          <w:szCs w:val="28"/>
          <w:shd w:val="clear" w:color="auto" w:fill="FFFFFF"/>
        </w:rPr>
        <w:t>Пусть будут улыбки на лицах сиять,</w:t>
      </w: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sz w:val="28"/>
          <w:szCs w:val="28"/>
          <w:shd w:val="clear" w:color="auto" w:fill="FFFFFF"/>
        </w:rPr>
        <w:t>Приветствуйте выпускников!</w:t>
      </w:r>
    </w:p>
    <w:p w:rsidR="003067B3" w:rsidRPr="00AD5679" w:rsidRDefault="003067B3" w:rsidP="00A30B81">
      <w:pPr>
        <w:rPr>
          <w:rFonts w:ascii="Times New Roman" w:hAnsi="Times New Roman"/>
          <w:b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  <w:shd w:val="clear" w:color="auto" w:fill="FFFFFF"/>
        </w:rPr>
        <w:t>Танец-выход выпускников под песню "Парус Детства"</w:t>
      </w:r>
      <w:r w:rsidRPr="00AD5679">
        <w:rPr>
          <w:rFonts w:ascii="Times New Roman" w:hAnsi="Times New Roman"/>
          <w:b/>
          <w:sz w:val="28"/>
          <w:szCs w:val="28"/>
        </w:rPr>
        <w:t xml:space="preserve"> (с бумажными корабликами)</w:t>
      </w:r>
    </w:p>
    <w:p w:rsidR="003067B3" w:rsidRPr="00AD5679" w:rsidRDefault="003067B3" w:rsidP="00A30B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5679">
        <w:rPr>
          <w:rStyle w:val="normaltextrun"/>
          <w:bCs/>
          <w:sz w:val="28"/>
          <w:szCs w:val="28"/>
        </w:rPr>
        <w:t>Реб.</w:t>
      </w:r>
      <w:r w:rsidRPr="00AD5679">
        <w:rPr>
          <w:rStyle w:val="normaltextrun"/>
          <w:sz w:val="28"/>
          <w:szCs w:val="28"/>
        </w:rPr>
        <w:t>1  Мы дорогих гостей  сюда</w:t>
      </w:r>
      <w:r w:rsidRPr="00AD5679">
        <w:rPr>
          <w:rStyle w:val="normaltextrun"/>
          <w:bCs/>
          <w:sz w:val="28"/>
          <w:szCs w:val="28"/>
        </w:rPr>
        <w:t> </w:t>
      </w:r>
      <w:r w:rsidRPr="00AD5679">
        <w:rPr>
          <w:rStyle w:val="normaltextrun"/>
          <w:sz w:val="28"/>
          <w:szCs w:val="28"/>
        </w:rPr>
        <w:t>позвали</w:t>
      </w:r>
      <w:r w:rsidRPr="00AD5679">
        <w:rPr>
          <w:rStyle w:val="eop"/>
          <w:sz w:val="28"/>
          <w:szCs w:val="28"/>
        </w:rPr>
        <w:t> </w:t>
      </w:r>
    </w:p>
    <w:p w:rsidR="003067B3" w:rsidRPr="00AD5679" w:rsidRDefault="003067B3" w:rsidP="00A30B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5679">
        <w:rPr>
          <w:rStyle w:val="normaltextrun"/>
          <w:sz w:val="28"/>
          <w:szCs w:val="28"/>
        </w:rPr>
        <w:t>           На праздничный прощальный наш концерт,</w:t>
      </w:r>
      <w:r w:rsidRPr="00AD5679">
        <w:rPr>
          <w:rStyle w:val="eop"/>
          <w:sz w:val="28"/>
          <w:szCs w:val="28"/>
        </w:rPr>
        <w:t> </w:t>
      </w:r>
    </w:p>
    <w:p w:rsidR="003067B3" w:rsidRPr="00AD5679" w:rsidRDefault="003067B3" w:rsidP="00A30B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5679">
        <w:rPr>
          <w:rStyle w:val="normaltextrun"/>
          <w:sz w:val="28"/>
          <w:szCs w:val="28"/>
        </w:rPr>
        <w:t>           Чтоб получить сегодня в этом зале</w:t>
      </w:r>
      <w:r w:rsidRPr="00AD5679">
        <w:rPr>
          <w:rStyle w:val="eop"/>
          <w:sz w:val="28"/>
          <w:szCs w:val="28"/>
        </w:rPr>
        <w:t> </w:t>
      </w:r>
    </w:p>
    <w:p w:rsidR="003067B3" w:rsidRPr="00AD5679" w:rsidRDefault="003067B3" w:rsidP="00A30B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5679">
        <w:rPr>
          <w:rStyle w:val="normaltextrun"/>
          <w:sz w:val="28"/>
          <w:szCs w:val="28"/>
        </w:rPr>
        <w:t>           Во взрослый мир загадочный билет.</w:t>
      </w:r>
      <w:r w:rsidRPr="00AD5679">
        <w:rPr>
          <w:rStyle w:val="eop"/>
          <w:sz w:val="28"/>
          <w:szCs w:val="28"/>
        </w:rPr>
        <w:t> </w:t>
      </w:r>
    </w:p>
    <w:p w:rsidR="003067B3" w:rsidRPr="00AD5679" w:rsidRDefault="003067B3" w:rsidP="00A30B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5679">
        <w:rPr>
          <w:rStyle w:val="eop"/>
          <w:sz w:val="28"/>
          <w:szCs w:val="28"/>
        </w:rPr>
        <w:t> </w:t>
      </w:r>
    </w:p>
    <w:p w:rsidR="003067B3" w:rsidRPr="00AD5679" w:rsidRDefault="003067B3" w:rsidP="00A30B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5679">
        <w:rPr>
          <w:rStyle w:val="normaltextrun"/>
          <w:sz w:val="28"/>
          <w:szCs w:val="28"/>
        </w:rPr>
        <w:t>Реб.2  Все позади – лошадки, куклы, пушки,</w:t>
      </w:r>
      <w:r w:rsidRPr="00AD5679">
        <w:rPr>
          <w:rStyle w:val="eop"/>
          <w:sz w:val="28"/>
          <w:szCs w:val="28"/>
        </w:rPr>
        <w:t> </w:t>
      </w:r>
    </w:p>
    <w:p w:rsidR="003067B3" w:rsidRPr="00AD5679" w:rsidRDefault="003067B3" w:rsidP="00A30B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5679">
        <w:rPr>
          <w:rStyle w:val="normaltextrun"/>
          <w:sz w:val="28"/>
          <w:szCs w:val="28"/>
        </w:rPr>
        <w:t>           Мы взрослые уже, не малыши,</w:t>
      </w:r>
      <w:r w:rsidRPr="00AD5679">
        <w:rPr>
          <w:rStyle w:val="eop"/>
          <w:sz w:val="28"/>
          <w:szCs w:val="28"/>
        </w:rPr>
        <w:t> </w:t>
      </w:r>
    </w:p>
    <w:p w:rsidR="003067B3" w:rsidRPr="00AD5679" w:rsidRDefault="003067B3" w:rsidP="00A30B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5679">
        <w:rPr>
          <w:rStyle w:val="normaltextrun"/>
          <w:sz w:val="28"/>
          <w:szCs w:val="28"/>
        </w:rPr>
        <w:t>           Вы можете забрать наши игрушки,</w:t>
      </w:r>
      <w:r w:rsidRPr="00AD5679">
        <w:rPr>
          <w:rStyle w:val="eop"/>
          <w:sz w:val="28"/>
          <w:szCs w:val="28"/>
        </w:rPr>
        <w:t> </w:t>
      </w:r>
    </w:p>
    <w:p w:rsidR="003067B3" w:rsidRPr="00AD5679" w:rsidRDefault="003067B3" w:rsidP="00A30B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5679">
        <w:rPr>
          <w:rStyle w:val="normaltextrun"/>
          <w:sz w:val="28"/>
          <w:szCs w:val="28"/>
        </w:rPr>
        <w:t>           Мы вам их оставляем от души.</w:t>
      </w:r>
      <w:r w:rsidRPr="00AD5679">
        <w:rPr>
          <w:rStyle w:val="eop"/>
          <w:sz w:val="28"/>
          <w:szCs w:val="28"/>
        </w:rPr>
        <w:t> </w:t>
      </w:r>
    </w:p>
    <w:p w:rsidR="003067B3" w:rsidRPr="00AD5679" w:rsidRDefault="003067B3" w:rsidP="00A30B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5679">
        <w:rPr>
          <w:rStyle w:val="eop"/>
          <w:sz w:val="28"/>
          <w:szCs w:val="28"/>
        </w:rPr>
        <w:t> </w:t>
      </w:r>
    </w:p>
    <w:p w:rsidR="003067B3" w:rsidRPr="00AD5679" w:rsidRDefault="003067B3" w:rsidP="00A30B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5679">
        <w:rPr>
          <w:rStyle w:val="normaltextrun"/>
          <w:sz w:val="28"/>
          <w:szCs w:val="28"/>
        </w:rPr>
        <w:t>Реб.3  С любовью воспитатели родные</w:t>
      </w:r>
      <w:r w:rsidRPr="00AD5679">
        <w:rPr>
          <w:rStyle w:val="eop"/>
          <w:sz w:val="28"/>
          <w:szCs w:val="28"/>
        </w:rPr>
        <w:t> </w:t>
      </w:r>
    </w:p>
    <w:p w:rsidR="003067B3" w:rsidRPr="00AD5679" w:rsidRDefault="003067B3" w:rsidP="00A30B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5679">
        <w:rPr>
          <w:rStyle w:val="normaltextrun"/>
          <w:sz w:val="28"/>
          <w:szCs w:val="28"/>
        </w:rPr>
        <w:t>           Помашут вслед своим выпускникам,</w:t>
      </w:r>
      <w:r w:rsidRPr="00AD5679">
        <w:rPr>
          <w:rStyle w:val="eop"/>
          <w:sz w:val="28"/>
          <w:szCs w:val="28"/>
        </w:rPr>
        <w:t> </w:t>
      </w:r>
    </w:p>
    <w:p w:rsidR="003067B3" w:rsidRPr="00AD5679" w:rsidRDefault="003067B3" w:rsidP="00A30B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5679">
        <w:rPr>
          <w:rStyle w:val="normaltextrun"/>
          <w:sz w:val="28"/>
          <w:szCs w:val="28"/>
        </w:rPr>
        <w:t>           За нас не бойтесь, мы уже большие,</w:t>
      </w:r>
      <w:r w:rsidRPr="00AD5679">
        <w:rPr>
          <w:rStyle w:val="eop"/>
          <w:sz w:val="28"/>
          <w:szCs w:val="28"/>
        </w:rPr>
        <w:t> </w:t>
      </w:r>
    </w:p>
    <w:p w:rsidR="003067B3" w:rsidRPr="00AD5679" w:rsidRDefault="003067B3" w:rsidP="00A30B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5679">
        <w:rPr>
          <w:rStyle w:val="normaltextrun"/>
          <w:sz w:val="28"/>
          <w:szCs w:val="28"/>
        </w:rPr>
        <w:t>           И за заботу благодарны вам!</w:t>
      </w:r>
      <w:r w:rsidRPr="00AD5679">
        <w:rPr>
          <w:rStyle w:val="eop"/>
          <w:sz w:val="28"/>
          <w:szCs w:val="28"/>
        </w:rPr>
        <w:t> </w:t>
      </w:r>
    </w:p>
    <w:p w:rsidR="003067B3" w:rsidRPr="00AD5679" w:rsidRDefault="003067B3" w:rsidP="00A30B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5679">
        <w:rPr>
          <w:rStyle w:val="eop"/>
          <w:sz w:val="28"/>
          <w:szCs w:val="28"/>
        </w:rPr>
        <w:t> </w:t>
      </w:r>
    </w:p>
    <w:p w:rsidR="003067B3" w:rsidRPr="00AD5679" w:rsidRDefault="003067B3" w:rsidP="00A30B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5679">
        <w:rPr>
          <w:rStyle w:val="spellingerror"/>
          <w:sz w:val="28"/>
          <w:szCs w:val="28"/>
        </w:rPr>
        <w:t>Реб.</w:t>
      </w:r>
      <w:r w:rsidRPr="00AD5679">
        <w:rPr>
          <w:rStyle w:val="normaltextrun"/>
          <w:sz w:val="28"/>
          <w:szCs w:val="28"/>
        </w:rPr>
        <w:t> 4 Желторотыми птенцами в детский сад нас привели,</w:t>
      </w:r>
      <w:r w:rsidRPr="00AD5679">
        <w:rPr>
          <w:rStyle w:val="eop"/>
          <w:sz w:val="28"/>
          <w:szCs w:val="28"/>
        </w:rPr>
        <w:t> </w:t>
      </w:r>
    </w:p>
    <w:p w:rsidR="003067B3" w:rsidRPr="00AD5679" w:rsidRDefault="003067B3" w:rsidP="00A30B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5679">
        <w:rPr>
          <w:rStyle w:val="normaltextrun"/>
          <w:sz w:val="28"/>
          <w:szCs w:val="28"/>
        </w:rPr>
        <w:t xml:space="preserve">           Поумнели, повзрослели, хорошенько подросли.</w:t>
      </w:r>
      <w:r w:rsidRPr="00AD5679">
        <w:rPr>
          <w:rStyle w:val="eop"/>
          <w:sz w:val="28"/>
          <w:szCs w:val="28"/>
        </w:rPr>
        <w:t> </w:t>
      </w:r>
    </w:p>
    <w:p w:rsidR="003067B3" w:rsidRPr="00AD5679" w:rsidRDefault="003067B3" w:rsidP="00A30B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5679">
        <w:rPr>
          <w:rStyle w:val="normaltextrun"/>
          <w:sz w:val="28"/>
          <w:szCs w:val="28"/>
        </w:rPr>
        <w:t xml:space="preserve">           Стала тесною скорлупка, в мир пора нам вылетать.</w:t>
      </w:r>
      <w:r w:rsidRPr="00AD5679">
        <w:rPr>
          <w:rStyle w:val="eop"/>
          <w:sz w:val="28"/>
          <w:szCs w:val="28"/>
        </w:rPr>
        <w:t> </w:t>
      </w:r>
    </w:p>
    <w:p w:rsidR="003067B3" w:rsidRPr="00AD5679" w:rsidRDefault="003067B3" w:rsidP="00A30B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5679">
        <w:rPr>
          <w:rStyle w:val="normaltextrun"/>
          <w:sz w:val="28"/>
          <w:szCs w:val="28"/>
        </w:rPr>
        <w:t xml:space="preserve">           В добрый путь, в страну познаний нам с ребятами шагать.</w:t>
      </w:r>
      <w:r w:rsidRPr="00AD5679">
        <w:rPr>
          <w:rStyle w:val="eop"/>
          <w:sz w:val="28"/>
          <w:szCs w:val="28"/>
        </w:rPr>
        <w:t> </w:t>
      </w:r>
    </w:p>
    <w:p w:rsidR="003067B3" w:rsidRPr="00AD5679" w:rsidRDefault="003067B3" w:rsidP="00A30B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5679">
        <w:rPr>
          <w:rStyle w:val="eop"/>
          <w:sz w:val="28"/>
          <w:szCs w:val="28"/>
        </w:rPr>
        <w:t> </w:t>
      </w:r>
    </w:p>
    <w:p w:rsidR="003067B3" w:rsidRPr="00AD5679" w:rsidRDefault="003067B3" w:rsidP="00A30B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5679">
        <w:rPr>
          <w:rStyle w:val="normaltextrun"/>
          <w:sz w:val="28"/>
          <w:szCs w:val="28"/>
        </w:rPr>
        <w:t>Реб. 5 Скажем саду: «До свиданья!»</w:t>
      </w:r>
      <w:r w:rsidRPr="00AD5679">
        <w:rPr>
          <w:rStyle w:val="eop"/>
          <w:sz w:val="28"/>
          <w:szCs w:val="28"/>
        </w:rPr>
        <w:t> </w:t>
      </w:r>
    </w:p>
    <w:p w:rsidR="003067B3" w:rsidRPr="00AD5679" w:rsidRDefault="003067B3" w:rsidP="00A30B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5679">
        <w:rPr>
          <w:rStyle w:val="normaltextrun"/>
          <w:sz w:val="28"/>
          <w:szCs w:val="28"/>
        </w:rPr>
        <w:t xml:space="preserve">           Скажем: «Милый не грусти!</w:t>
      </w:r>
      <w:r w:rsidRPr="00AD5679">
        <w:rPr>
          <w:rStyle w:val="eop"/>
          <w:sz w:val="28"/>
          <w:szCs w:val="28"/>
        </w:rPr>
        <w:t> </w:t>
      </w:r>
    </w:p>
    <w:p w:rsidR="003067B3" w:rsidRPr="00AD5679" w:rsidRDefault="003067B3" w:rsidP="00A30B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5679">
        <w:rPr>
          <w:rStyle w:val="normaltextrun"/>
          <w:sz w:val="28"/>
          <w:szCs w:val="28"/>
        </w:rPr>
        <w:t xml:space="preserve">           Пожелай нам на прощанье</w:t>
      </w:r>
      <w:r w:rsidRPr="00AD5679">
        <w:rPr>
          <w:rStyle w:val="eop"/>
          <w:sz w:val="28"/>
          <w:szCs w:val="28"/>
        </w:rPr>
        <w:t> </w:t>
      </w:r>
    </w:p>
    <w:p w:rsidR="003067B3" w:rsidRPr="00AD5679" w:rsidRDefault="003067B3" w:rsidP="00A30B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5679">
        <w:rPr>
          <w:rStyle w:val="normaltextrun"/>
          <w:sz w:val="28"/>
          <w:szCs w:val="28"/>
        </w:rPr>
        <w:t xml:space="preserve">           Лучше(все вместе) доброго пути!</w:t>
      </w:r>
      <w:r w:rsidRPr="00AD5679">
        <w:rPr>
          <w:rStyle w:val="eop"/>
          <w:sz w:val="28"/>
          <w:szCs w:val="28"/>
        </w:rPr>
        <w:t> </w:t>
      </w:r>
    </w:p>
    <w:p w:rsidR="003067B3" w:rsidRPr="00AD5679" w:rsidRDefault="003067B3" w:rsidP="005E0197">
      <w:pPr>
        <w:pStyle w:val="HTMLPreformatted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067B3" w:rsidRPr="00AD5679" w:rsidRDefault="003067B3" w:rsidP="005E0197">
      <w:pPr>
        <w:pStyle w:val="HTMLPreformatted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AD5679">
        <w:rPr>
          <w:rFonts w:ascii="Times New Roman" w:hAnsi="Times New Roman" w:cs="Times New Roman"/>
          <w:b/>
          <w:sz w:val="28"/>
          <w:szCs w:val="28"/>
        </w:rPr>
        <w:t>Песня «</w:t>
      </w:r>
      <w:r w:rsidRPr="00AD567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Уплывает наш кораблик»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3"/>
        <w:gridCol w:w="4783"/>
      </w:tblGrid>
      <w:tr w:rsidR="003067B3" w:rsidRPr="00AD5679" w:rsidTr="00610F35">
        <w:tc>
          <w:tcPr>
            <w:tcW w:w="5352" w:type="dxa"/>
          </w:tcPr>
          <w:p w:rsidR="003067B3" w:rsidRPr="00AD5679" w:rsidRDefault="003067B3" w:rsidP="00610F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  <w:p w:rsidR="003067B3" w:rsidRPr="00AD5679" w:rsidRDefault="003067B3" w:rsidP="00610F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Нас когда-то называли малышами.</w:t>
            </w:r>
          </w:p>
          <w:p w:rsidR="003067B3" w:rsidRPr="00AD5679" w:rsidRDefault="003067B3" w:rsidP="00610F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 детском садике скучали мы по маме.</w:t>
            </w:r>
          </w:p>
          <w:p w:rsidR="003067B3" w:rsidRPr="00AD5679" w:rsidRDefault="003067B3" w:rsidP="00610F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Но потом мы незаметно подружились,</w:t>
            </w:r>
          </w:p>
          <w:p w:rsidR="003067B3" w:rsidRPr="00AD5679" w:rsidRDefault="003067B3" w:rsidP="00610F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 капитаном нашим в плаванье пустились.</w:t>
            </w:r>
          </w:p>
          <w:p w:rsidR="003067B3" w:rsidRPr="00AD5679" w:rsidRDefault="003067B3" w:rsidP="00610F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Припев.</w:t>
            </w:r>
          </w:p>
          <w:p w:rsidR="003067B3" w:rsidRPr="00AD5679" w:rsidRDefault="003067B3" w:rsidP="00610F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Уплывает наш кораблик, уплывает.</w:t>
            </w:r>
          </w:p>
          <w:p w:rsidR="003067B3" w:rsidRPr="00AD5679" w:rsidRDefault="003067B3" w:rsidP="00610F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EEFFEE"/>
                <w:lang w:eastAsia="ru-RU"/>
              </w:rPr>
              <w:t>Нас неведомые страны ожидают.</w:t>
            </w:r>
          </w:p>
          <w:p w:rsidR="003067B3" w:rsidRPr="00AD5679" w:rsidRDefault="003067B3" w:rsidP="00610F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Ждут нас новые друзья. Улыбки, песни.</w:t>
            </w:r>
          </w:p>
          <w:p w:rsidR="003067B3" w:rsidRPr="00AD5679" w:rsidRDefault="003067B3" w:rsidP="00610F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Хорошо бы школьный путь пройти нам вместе.</w:t>
            </w:r>
          </w:p>
          <w:p w:rsidR="003067B3" w:rsidRPr="00AD5679" w:rsidRDefault="003067B3" w:rsidP="00610F35">
            <w:pPr>
              <w:pStyle w:val="HTMLPreformatted"/>
              <w:spacing w:line="283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3" w:type="dxa"/>
          </w:tcPr>
          <w:p w:rsidR="003067B3" w:rsidRPr="00AD5679" w:rsidRDefault="003067B3" w:rsidP="00610F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  <w:p w:rsidR="003067B3" w:rsidRPr="00AD5679" w:rsidRDefault="003067B3" w:rsidP="00610F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Мы когда то даже кушать не умели.</w:t>
            </w:r>
          </w:p>
          <w:p w:rsidR="003067B3" w:rsidRPr="00AD5679" w:rsidRDefault="003067B3" w:rsidP="00610F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Ложку за столом держали еле – еле.</w:t>
            </w:r>
          </w:p>
          <w:p w:rsidR="003067B3" w:rsidRPr="00AD5679" w:rsidRDefault="003067B3" w:rsidP="00610F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Мы с ребятами играли, веселились.</w:t>
            </w:r>
          </w:p>
          <w:p w:rsidR="003067B3" w:rsidRPr="00AD5679" w:rsidRDefault="003067B3" w:rsidP="00610F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 теперь в прощальном вальсе закружились.</w:t>
            </w:r>
          </w:p>
          <w:p w:rsidR="003067B3" w:rsidRPr="00AD5679" w:rsidRDefault="003067B3" w:rsidP="00610F35">
            <w:pPr>
              <w:pStyle w:val="HTMLPreformatted"/>
              <w:spacing w:line="283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67B3" w:rsidRPr="00AD5679" w:rsidTr="00610F35">
        <w:tc>
          <w:tcPr>
            <w:tcW w:w="10705" w:type="dxa"/>
            <w:gridSpan w:val="2"/>
          </w:tcPr>
          <w:p w:rsidR="003067B3" w:rsidRPr="00AD5679" w:rsidRDefault="003067B3" w:rsidP="008207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  <w:p w:rsidR="003067B3" w:rsidRPr="00AD5679" w:rsidRDefault="003067B3" w:rsidP="008207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 теперь мы подросли и поумнели.</w:t>
            </w:r>
          </w:p>
          <w:p w:rsidR="003067B3" w:rsidRPr="00AD5679" w:rsidRDefault="003067B3" w:rsidP="008207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Нам купили и тетради и портфели.</w:t>
            </w:r>
          </w:p>
          <w:p w:rsidR="003067B3" w:rsidRPr="00AD5679" w:rsidRDefault="003067B3" w:rsidP="008207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Вот и школьная пора как будто рядом,</w:t>
            </w:r>
          </w:p>
          <w:p w:rsidR="003067B3" w:rsidRPr="00AD5679" w:rsidRDefault="003067B3" w:rsidP="008207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Только жалко расставаться с детским садом.</w:t>
            </w:r>
          </w:p>
          <w:p w:rsidR="003067B3" w:rsidRPr="00AD5679" w:rsidRDefault="003067B3" w:rsidP="00610F35">
            <w:pPr>
              <w:pStyle w:val="HTMLPreformatted"/>
              <w:spacing w:line="283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67B3" w:rsidRPr="00AD5679" w:rsidRDefault="003067B3" w:rsidP="005E0197">
      <w:pPr>
        <w:pStyle w:val="HTMLPreformatted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067B3" w:rsidRPr="00AD5679" w:rsidRDefault="003067B3" w:rsidP="00A30B81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b/>
          <w:sz w:val="28"/>
          <w:szCs w:val="28"/>
        </w:rPr>
        <w:t>Ведущий:</w:t>
      </w:r>
      <w:r w:rsidRPr="00AD5679">
        <w:rPr>
          <w:rFonts w:ascii="Times New Roman" w:hAnsi="Times New Roman"/>
          <w:sz w:val="28"/>
          <w:szCs w:val="28"/>
        </w:rPr>
        <w:t xml:space="preserve"> Посмотрите на наш замечательный корабль, ребята, а вы согласны отправится в страну знаний на этом корабле?</w:t>
      </w:r>
    </w:p>
    <w:p w:rsidR="003067B3" w:rsidRPr="00AD5679" w:rsidRDefault="003067B3" w:rsidP="00A30B81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Дети:</w:t>
      </w:r>
      <w:r w:rsidRPr="00AD5679">
        <w:rPr>
          <w:rFonts w:ascii="Times New Roman" w:hAnsi="Times New Roman"/>
          <w:sz w:val="28"/>
          <w:szCs w:val="28"/>
        </w:rPr>
        <w:t xml:space="preserve"> Да!</w:t>
      </w:r>
    </w:p>
    <w:p w:rsidR="003067B3" w:rsidRPr="00AD5679" w:rsidRDefault="003067B3" w:rsidP="00A30B81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Ведущий:</w:t>
      </w:r>
      <w:r w:rsidRPr="00AD5679">
        <w:rPr>
          <w:rFonts w:ascii="Times New Roman" w:hAnsi="Times New Roman"/>
          <w:sz w:val="28"/>
          <w:szCs w:val="28"/>
        </w:rPr>
        <w:t xml:space="preserve"> Ребята, но я вас хочу предупредить, что на пути вам встретятся опасности и трудности, вы готовы?</w:t>
      </w:r>
    </w:p>
    <w:p w:rsidR="003067B3" w:rsidRPr="00AD5679" w:rsidRDefault="003067B3" w:rsidP="00A30B81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Дети:</w:t>
      </w:r>
      <w:r w:rsidRPr="00AD5679">
        <w:rPr>
          <w:rFonts w:ascii="Times New Roman" w:hAnsi="Times New Roman"/>
          <w:sz w:val="28"/>
          <w:szCs w:val="28"/>
        </w:rPr>
        <w:t xml:space="preserve"> Да!</w:t>
      </w:r>
    </w:p>
    <w:p w:rsidR="003067B3" w:rsidRPr="00AD5679" w:rsidRDefault="003067B3" w:rsidP="00A30B81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Ведущий:</w:t>
      </w:r>
      <w:r w:rsidRPr="00AD5679">
        <w:rPr>
          <w:rFonts w:ascii="Times New Roman" w:hAnsi="Times New Roman"/>
          <w:sz w:val="28"/>
          <w:szCs w:val="28"/>
        </w:rPr>
        <w:t xml:space="preserve"> Всё преодолеть смогут только смелые и находчивые дети! Вам нужно переплыть моря и океаны и посетить таинственные острова.</w:t>
      </w:r>
    </w:p>
    <w:p w:rsidR="003067B3" w:rsidRPr="00AD5679" w:rsidRDefault="003067B3" w:rsidP="00A30B81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Ведущий:</w:t>
      </w:r>
      <w:r w:rsidRPr="00AD5679">
        <w:rPr>
          <w:rFonts w:ascii="Times New Roman" w:hAnsi="Times New Roman"/>
          <w:sz w:val="28"/>
          <w:szCs w:val="28"/>
        </w:rPr>
        <w:t xml:space="preserve"> А настроение, каково?</w:t>
      </w:r>
    </w:p>
    <w:p w:rsidR="003067B3" w:rsidRPr="00AD5679" w:rsidRDefault="003067B3" w:rsidP="00A30B81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Дети:</w:t>
      </w:r>
      <w:r w:rsidRPr="00AD5679">
        <w:rPr>
          <w:rFonts w:ascii="Times New Roman" w:hAnsi="Times New Roman"/>
          <w:sz w:val="28"/>
          <w:szCs w:val="28"/>
        </w:rPr>
        <w:t xml:space="preserve"> Во!</w:t>
      </w:r>
    </w:p>
    <w:p w:rsidR="003067B3" w:rsidRPr="00AD5679" w:rsidRDefault="003067B3" w:rsidP="00A30B81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Ведущий:</w:t>
      </w:r>
      <w:r w:rsidRPr="00AD5679">
        <w:rPr>
          <w:rFonts w:ascii="Times New Roman" w:hAnsi="Times New Roman"/>
          <w:sz w:val="28"/>
          <w:szCs w:val="28"/>
        </w:rPr>
        <w:t xml:space="preserve"> Один за всех</w:t>
      </w:r>
    </w:p>
    <w:p w:rsidR="003067B3" w:rsidRPr="00AD5679" w:rsidRDefault="003067B3" w:rsidP="00A30B81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Дети:</w:t>
      </w:r>
      <w:r w:rsidRPr="00AD5679">
        <w:rPr>
          <w:rFonts w:ascii="Times New Roman" w:hAnsi="Times New Roman"/>
          <w:sz w:val="28"/>
          <w:szCs w:val="28"/>
        </w:rPr>
        <w:t xml:space="preserve"> и все за одного! (сидя на стульчиках, обнимают друг друга за плечи)</w:t>
      </w:r>
    </w:p>
    <w:p w:rsidR="003067B3" w:rsidRPr="00AD5679" w:rsidRDefault="003067B3" w:rsidP="00A30B81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Ведущий:</w:t>
      </w:r>
      <w:r w:rsidRPr="00AD5679">
        <w:rPr>
          <w:rFonts w:ascii="Times New Roman" w:hAnsi="Times New Roman"/>
          <w:sz w:val="28"/>
          <w:szCs w:val="28"/>
        </w:rPr>
        <w:t xml:space="preserve"> Тогда мы отправляемся в путь!</w:t>
      </w:r>
    </w:p>
    <w:p w:rsidR="003067B3" w:rsidRPr="00AD5679" w:rsidRDefault="003067B3" w:rsidP="00A30B81">
      <w:pPr>
        <w:rPr>
          <w:rFonts w:ascii="Times New Roman" w:hAnsi="Times New Roman"/>
          <w:i/>
          <w:sz w:val="28"/>
          <w:szCs w:val="28"/>
        </w:rPr>
      </w:pPr>
      <w:r w:rsidRPr="00AD5679">
        <w:rPr>
          <w:rFonts w:ascii="Times New Roman" w:hAnsi="Times New Roman"/>
          <w:i/>
          <w:sz w:val="28"/>
          <w:szCs w:val="28"/>
        </w:rPr>
        <w:t>Встают по краям мальчики, руки за спиной, поворачиваются к зрителям.</w:t>
      </w:r>
    </w:p>
    <w:p w:rsidR="003067B3" w:rsidRPr="00AD5679" w:rsidRDefault="003067B3" w:rsidP="003571F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sz w:val="28"/>
          <w:szCs w:val="28"/>
        </w:rPr>
        <w:t>Мы уплываем, трудно нам проститься, с тем островком, что нас добром встречал.</w:t>
      </w:r>
    </w:p>
    <w:p w:rsidR="003067B3" w:rsidRPr="00AD5679" w:rsidRDefault="003067B3" w:rsidP="00A30B81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sz w:val="28"/>
          <w:szCs w:val="28"/>
        </w:rPr>
        <w:t>Что нас растил, и долго будет сниться спокойный наш детсадовский причал.</w:t>
      </w:r>
    </w:p>
    <w:p w:rsidR="003067B3" w:rsidRPr="00AD5679" w:rsidRDefault="003067B3" w:rsidP="003571F7">
      <w:pPr>
        <w:pStyle w:val="NormalWeb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AD5679">
        <w:rPr>
          <w:sz w:val="28"/>
          <w:szCs w:val="28"/>
        </w:rPr>
        <w:t>Прощай, страна Кукляндия,</w:t>
      </w:r>
    </w:p>
    <w:p w:rsidR="003067B3" w:rsidRPr="00AD5679" w:rsidRDefault="003067B3" w:rsidP="003571F7">
      <w:pPr>
        <w:pStyle w:val="NormalWeb"/>
        <w:shd w:val="clear" w:color="auto" w:fill="FFFFFF"/>
        <w:rPr>
          <w:sz w:val="28"/>
          <w:szCs w:val="28"/>
        </w:rPr>
      </w:pPr>
      <w:r w:rsidRPr="00AD5679">
        <w:rPr>
          <w:sz w:val="28"/>
          <w:szCs w:val="28"/>
        </w:rPr>
        <w:t>Смешная Выдумляндия!</w:t>
      </w:r>
    </w:p>
    <w:p w:rsidR="003067B3" w:rsidRPr="00AD5679" w:rsidRDefault="003067B3" w:rsidP="003571F7">
      <w:pPr>
        <w:pStyle w:val="NormalWeb"/>
        <w:shd w:val="clear" w:color="auto" w:fill="FFFFFF"/>
        <w:rPr>
          <w:sz w:val="28"/>
          <w:szCs w:val="28"/>
        </w:rPr>
      </w:pPr>
      <w:r w:rsidRPr="00AD5679">
        <w:rPr>
          <w:sz w:val="28"/>
          <w:szCs w:val="28"/>
        </w:rPr>
        <w:t>Плывем, друзья, смелей!</w:t>
      </w:r>
    </w:p>
    <w:p w:rsidR="003067B3" w:rsidRPr="00AD5679" w:rsidRDefault="003067B3" w:rsidP="003571F7">
      <w:pPr>
        <w:pStyle w:val="NormalWeb"/>
        <w:shd w:val="clear" w:color="auto" w:fill="FFFFFF"/>
        <w:rPr>
          <w:sz w:val="28"/>
          <w:szCs w:val="28"/>
        </w:rPr>
      </w:pPr>
      <w:r w:rsidRPr="00AD5679">
        <w:rPr>
          <w:sz w:val="28"/>
          <w:szCs w:val="28"/>
        </w:rPr>
        <w:t>Плывем к стране Фантазии,</w:t>
      </w:r>
    </w:p>
    <w:p w:rsidR="003067B3" w:rsidRPr="00AD5679" w:rsidRDefault="003067B3" w:rsidP="003571F7">
      <w:pPr>
        <w:pStyle w:val="NormalWeb"/>
        <w:shd w:val="clear" w:color="auto" w:fill="FFFFFF"/>
        <w:rPr>
          <w:sz w:val="28"/>
          <w:szCs w:val="28"/>
        </w:rPr>
      </w:pPr>
      <w:r w:rsidRPr="00AD5679">
        <w:rPr>
          <w:sz w:val="28"/>
          <w:szCs w:val="28"/>
        </w:rPr>
        <w:t>Далекой Первоклассии</w:t>
      </w:r>
    </w:p>
    <w:p w:rsidR="003067B3" w:rsidRPr="00AD5679" w:rsidRDefault="003067B3" w:rsidP="003571F7">
      <w:pPr>
        <w:pStyle w:val="NormalWeb"/>
        <w:shd w:val="clear" w:color="auto" w:fill="FFFFFF"/>
        <w:rPr>
          <w:sz w:val="28"/>
          <w:szCs w:val="28"/>
        </w:rPr>
      </w:pPr>
      <w:r w:rsidRPr="00AD5679">
        <w:rPr>
          <w:sz w:val="28"/>
          <w:szCs w:val="28"/>
        </w:rPr>
        <w:t>На нашем корабле.</w:t>
      </w:r>
    </w:p>
    <w:p w:rsidR="003067B3" w:rsidRPr="00AD5679" w:rsidRDefault="003067B3" w:rsidP="003571F7">
      <w:pPr>
        <w:pStyle w:val="NormalWeb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AD5679">
        <w:rPr>
          <w:sz w:val="28"/>
          <w:szCs w:val="28"/>
        </w:rPr>
        <w:t>Прощай, причал наш сказочный,</w:t>
      </w:r>
    </w:p>
    <w:p w:rsidR="003067B3" w:rsidRPr="00AD5679" w:rsidRDefault="003067B3" w:rsidP="003571F7">
      <w:pPr>
        <w:pStyle w:val="NormalWeb"/>
        <w:shd w:val="clear" w:color="auto" w:fill="FFFFFF"/>
        <w:rPr>
          <w:sz w:val="28"/>
          <w:szCs w:val="28"/>
        </w:rPr>
      </w:pPr>
      <w:r w:rsidRPr="00AD5679">
        <w:rPr>
          <w:sz w:val="28"/>
          <w:szCs w:val="28"/>
        </w:rPr>
        <w:t>И добрый, и загадочный,</w:t>
      </w:r>
    </w:p>
    <w:p w:rsidR="003067B3" w:rsidRPr="00AD5679" w:rsidRDefault="003067B3" w:rsidP="003571F7">
      <w:pPr>
        <w:pStyle w:val="ListParagraph"/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Все вместе:</w:t>
      </w:r>
      <w:r w:rsidRPr="00AD5679">
        <w:rPr>
          <w:rFonts w:ascii="Times New Roman" w:hAnsi="Times New Roman"/>
          <w:sz w:val="28"/>
          <w:szCs w:val="28"/>
        </w:rPr>
        <w:t xml:space="preserve"> Прощай наш детский сад.</w:t>
      </w:r>
    </w:p>
    <w:p w:rsidR="003067B3" w:rsidRPr="00AD5679" w:rsidRDefault="003067B3" w:rsidP="003571F7">
      <w:pPr>
        <w:pStyle w:val="ListParagraph"/>
        <w:rPr>
          <w:rFonts w:ascii="Times New Roman" w:hAnsi="Times New Roman"/>
          <w:sz w:val="28"/>
          <w:szCs w:val="28"/>
        </w:rPr>
      </w:pPr>
    </w:p>
    <w:p w:rsidR="003067B3" w:rsidRPr="00AD5679" w:rsidRDefault="003067B3" w:rsidP="003571F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sz w:val="28"/>
          <w:szCs w:val="28"/>
        </w:rPr>
        <w:t>Корабль наш скоро уплывает, разве нас никто не провожает?</w:t>
      </w:r>
    </w:p>
    <w:p w:rsidR="003067B3" w:rsidRPr="00AD5679" w:rsidRDefault="003067B3" w:rsidP="00D05DF1">
      <w:pPr>
        <w:pStyle w:val="ListParagraph"/>
        <w:rPr>
          <w:rFonts w:ascii="Times New Roman" w:hAnsi="Times New Roman"/>
          <w:sz w:val="28"/>
          <w:szCs w:val="28"/>
        </w:rPr>
      </w:pPr>
    </w:p>
    <w:p w:rsidR="003067B3" w:rsidRPr="00AD5679" w:rsidRDefault="003067B3" w:rsidP="00D05DF1">
      <w:pPr>
        <w:pStyle w:val="ListParagraph"/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Ведущий:</w:t>
      </w:r>
      <w:r w:rsidRPr="00AD5679">
        <w:rPr>
          <w:rFonts w:ascii="Times New Roman" w:hAnsi="Times New Roman"/>
          <w:sz w:val="28"/>
          <w:szCs w:val="28"/>
        </w:rPr>
        <w:t xml:space="preserve"> Как это никто не провожает: Ведь такого не бывает! Провожают малыши, посмотрите – вот они!</w:t>
      </w:r>
    </w:p>
    <w:p w:rsidR="003067B3" w:rsidRPr="00AD5679" w:rsidRDefault="003067B3" w:rsidP="00D05DF1">
      <w:pPr>
        <w:pStyle w:val="ListParagraph"/>
        <w:rPr>
          <w:rFonts w:ascii="Times New Roman" w:hAnsi="Times New Roman"/>
          <w:sz w:val="28"/>
          <w:szCs w:val="28"/>
        </w:rPr>
      </w:pPr>
    </w:p>
    <w:p w:rsidR="003067B3" w:rsidRPr="00AD5679" w:rsidRDefault="003067B3" w:rsidP="00D05DF1">
      <w:pPr>
        <w:pStyle w:val="ListParagraph"/>
        <w:rPr>
          <w:rFonts w:ascii="Times New Roman" w:hAnsi="Times New Roman"/>
          <w:i/>
          <w:sz w:val="28"/>
          <w:szCs w:val="28"/>
        </w:rPr>
      </w:pPr>
      <w:r w:rsidRPr="00AD5679">
        <w:rPr>
          <w:rFonts w:ascii="Times New Roman" w:hAnsi="Times New Roman"/>
          <w:i/>
          <w:sz w:val="28"/>
          <w:szCs w:val="28"/>
        </w:rPr>
        <w:t>Малыши паровозиком выходят.</w:t>
      </w:r>
    </w:p>
    <w:p w:rsidR="003067B3" w:rsidRPr="00AD5679" w:rsidRDefault="003067B3" w:rsidP="00D05DF1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Малыши:</w:t>
      </w:r>
    </w:p>
    <w:p w:rsidR="003067B3" w:rsidRPr="00AD5679" w:rsidRDefault="003067B3" w:rsidP="005E0197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sz w:val="28"/>
          <w:szCs w:val="28"/>
        </w:rPr>
        <w:t xml:space="preserve">Мы, конечно, понимаем, вам сегодня не до нас. </w:t>
      </w:r>
    </w:p>
    <w:p w:rsidR="003067B3" w:rsidRPr="00AD5679" w:rsidRDefault="003067B3" w:rsidP="005E0197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sz w:val="28"/>
          <w:szCs w:val="28"/>
        </w:rPr>
        <w:t>Мы вам просто пожелаем, в добрый путь и в добрый час!</w:t>
      </w:r>
    </w:p>
    <w:p w:rsidR="003067B3" w:rsidRPr="00AD5679" w:rsidRDefault="003067B3" w:rsidP="005E0197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sz w:val="28"/>
          <w:szCs w:val="28"/>
        </w:rPr>
        <w:t>Желаем вам учиться пятёрки получать, но садик наш конечно не надо забывать! (грозит пальчиком)</w:t>
      </w:r>
    </w:p>
    <w:p w:rsidR="003067B3" w:rsidRPr="00AD5679" w:rsidRDefault="003067B3" w:rsidP="005E0197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sz w:val="28"/>
          <w:szCs w:val="28"/>
        </w:rPr>
        <w:t>Все вместе малыши (воспитатель помогает): На прощанье просим вас, пригласить на танец нас!</w:t>
      </w:r>
    </w:p>
    <w:p w:rsidR="003067B3" w:rsidRPr="00AD5679" w:rsidRDefault="003067B3" w:rsidP="0055261A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 xml:space="preserve">Танец с малышами </w:t>
      </w:r>
    </w:p>
    <w:p w:rsidR="003067B3" w:rsidRPr="00AD5679" w:rsidRDefault="003067B3" w:rsidP="0055261A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Выпускники.</w:t>
      </w:r>
    </w:p>
    <w:p w:rsidR="003067B3" w:rsidRPr="00AD5679" w:rsidRDefault="003067B3" w:rsidP="0034071D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sz w:val="28"/>
          <w:szCs w:val="28"/>
        </w:rPr>
        <w:t>По садику мы земляки, но жаль уже выпускники, без нас малышки не скучайте и взрослых вы не обижайте.</w:t>
      </w:r>
    </w:p>
    <w:p w:rsidR="003067B3" w:rsidRPr="00AD5679" w:rsidRDefault="003067B3" w:rsidP="0034071D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sz w:val="28"/>
          <w:szCs w:val="28"/>
          <w:shd w:val="clear" w:color="auto" w:fill="FFFFFF"/>
        </w:rPr>
        <w:t>Капризы им не наводите,</w:t>
      </w: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sz w:val="28"/>
          <w:szCs w:val="28"/>
          <w:shd w:val="clear" w:color="auto" w:fill="FFFFFF"/>
        </w:rPr>
        <w:t>Съедайте всё, послушно спите,</w:t>
      </w: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sz w:val="28"/>
          <w:szCs w:val="28"/>
          <w:shd w:val="clear" w:color="auto" w:fill="FFFFFF"/>
        </w:rPr>
        <w:t>Танцуйте, пойте, выступайте:</w:t>
      </w: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sz w:val="28"/>
          <w:szCs w:val="28"/>
          <w:shd w:val="clear" w:color="auto" w:fill="FFFFFF"/>
        </w:rPr>
        <w:t>Все вместе: Любимый сад наш прославляйте!</w:t>
      </w:r>
    </w:p>
    <w:p w:rsidR="003067B3" w:rsidRPr="00AD5679" w:rsidRDefault="003067B3" w:rsidP="0034071D">
      <w:pPr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AD5679">
        <w:rPr>
          <w:rFonts w:ascii="Times New Roman" w:hAnsi="Times New Roman"/>
          <w:i/>
          <w:sz w:val="28"/>
          <w:szCs w:val="28"/>
          <w:shd w:val="clear" w:color="auto" w:fill="FFFFFF"/>
        </w:rPr>
        <w:t>По кругу проходят с малышами и провожают их.</w:t>
      </w:r>
    </w:p>
    <w:p w:rsidR="003067B3" w:rsidRPr="00AD5679" w:rsidRDefault="003067B3" w:rsidP="001042DB">
      <w:pPr>
        <w:rPr>
          <w:rFonts w:ascii="Times New Roman" w:hAnsi="Times New Roman"/>
          <w:i/>
          <w:sz w:val="28"/>
          <w:szCs w:val="28"/>
        </w:rPr>
      </w:pPr>
      <w:r w:rsidRPr="00AD5679">
        <w:rPr>
          <w:rFonts w:ascii="Times New Roman" w:hAnsi="Times New Roman"/>
          <w:i/>
          <w:sz w:val="28"/>
          <w:szCs w:val="28"/>
        </w:rPr>
        <w:t>Появляются пираты.</w:t>
      </w:r>
    </w:p>
    <w:p w:rsidR="003067B3" w:rsidRPr="00AD5679" w:rsidRDefault="003067B3" w:rsidP="001042DB">
      <w:pPr>
        <w:rPr>
          <w:rFonts w:ascii="Times New Roman" w:hAnsi="Times New Roman"/>
          <w:i/>
          <w:sz w:val="28"/>
          <w:szCs w:val="28"/>
        </w:rPr>
      </w:pPr>
      <w:r w:rsidRPr="00AD5679">
        <w:rPr>
          <w:rFonts w:ascii="Times New Roman" w:hAnsi="Times New Roman"/>
          <w:i/>
          <w:sz w:val="28"/>
          <w:szCs w:val="28"/>
        </w:rPr>
        <w:t xml:space="preserve">Пират Флинт бежит за Полундрой. </w:t>
      </w:r>
    </w:p>
    <w:p w:rsidR="003067B3" w:rsidRPr="00AD5679" w:rsidRDefault="003067B3" w:rsidP="001042DB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Пират Флинт</w:t>
      </w:r>
      <w:r w:rsidRPr="00AD5679">
        <w:rPr>
          <w:rFonts w:ascii="Times New Roman" w:hAnsi="Times New Roman"/>
          <w:sz w:val="28"/>
          <w:szCs w:val="28"/>
        </w:rPr>
        <w:t>: Стой, стой  я тебе сказал, кальмар тебе под ноги! Остановись негодная! Тысяча чертей!</w:t>
      </w:r>
    </w:p>
    <w:p w:rsidR="003067B3" w:rsidRPr="00AD5679" w:rsidRDefault="003067B3" w:rsidP="001042DB">
      <w:pPr>
        <w:rPr>
          <w:rFonts w:ascii="Times New Roman" w:hAnsi="Times New Roman"/>
          <w:i/>
          <w:sz w:val="28"/>
          <w:szCs w:val="28"/>
        </w:rPr>
      </w:pPr>
      <w:r w:rsidRPr="00AD5679">
        <w:rPr>
          <w:rFonts w:ascii="Times New Roman" w:hAnsi="Times New Roman"/>
          <w:i/>
          <w:sz w:val="28"/>
          <w:szCs w:val="28"/>
        </w:rPr>
        <w:t>Бегут 3 круга, затем Флинт резко останавливается,  берет сетку и накидывает её на Полундру.</w:t>
      </w:r>
    </w:p>
    <w:p w:rsidR="003067B3" w:rsidRPr="00AD5679" w:rsidRDefault="003067B3" w:rsidP="001042DB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Флинт</w:t>
      </w:r>
      <w:r w:rsidRPr="00AD5679">
        <w:rPr>
          <w:rFonts w:ascii="Times New Roman" w:hAnsi="Times New Roman"/>
          <w:sz w:val="28"/>
          <w:szCs w:val="28"/>
        </w:rPr>
        <w:t>: Ха, попалась - от меня не уплывёшь! Отдавай карту!</w:t>
      </w:r>
    </w:p>
    <w:p w:rsidR="003067B3" w:rsidRPr="00AD5679" w:rsidRDefault="003067B3" w:rsidP="001042DB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Ведущая:</w:t>
      </w:r>
      <w:r w:rsidRPr="00AD5679">
        <w:rPr>
          <w:rFonts w:ascii="Times New Roman" w:hAnsi="Times New Roman"/>
          <w:sz w:val="28"/>
          <w:szCs w:val="28"/>
        </w:rPr>
        <w:t xml:space="preserve"> Да кто вы такие, как вы здесь оказались?</w:t>
      </w:r>
    </w:p>
    <w:p w:rsidR="003067B3" w:rsidRPr="00AD5679" w:rsidRDefault="003067B3" w:rsidP="001042DB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Флинт:</w:t>
      </w:r>
      <w:r w:rsidRPr="00AD5679">
        <w:rPr>
          <w:rFonts w:ascii="Times New Roman" w:hAnsi="Times New Roman"/>
          <w:sz w:val="28"/>
          <w:szCs w:val="28"/>
        </w:rPr>
        <w:t xml:space="preserve"> Ты слышь Полундра – они нас не узнали!</w:t>
      </w:r>
    </w:p>
    <w:p w:rsidR="003067B3" w:rsidRPr="00AD5679" w:rsidRDefault="003067B3" w:rsidP="001042DB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Полундра:</w:t>
      </w:r>
      <w:r w:rsidRPr="00AD5679">
        <w:rPr>
          <w:rFonts w:ascii="Times New Roman" w:hAnsi="Times New Roman"/>
          <w:sz w:val="28"/>
          <w:szCs w:val="28"/>
        </w:rPr>
        <w:t xml:space="preserve"> Не узнали! (хохочет ехидно)</w:t>
      </w:r>
    </w:p>
    <w:p w:rsidR="003067B3" w:rsidRPr="00AD5679" w:rsidRDefault="003067B3" w:rsidP="00032C81">
      <w:pPr>
        <w:rPr>
          <w:rFonts w:ascii="Times New Roman" w:hAnsi="Times New Roman"/>
          <w:i/>
          <w:sz w:val="28"/>
          <w:szCs w:val="28"/>
        </w:rPr>
      </w:pPr>
      <w:r w:rsidRPr="00AD5679">
        <w:rPr>
          <w:rFonts w:ascii="Times New Roman" w:hAnsi="Times New Roman"/>
          <w:i/>
          <w:sz w:val="28"/>
          <w:szCs w:val="28"/>
        </w:rPr>
        <w:t>Поют песню (на мотив песни «Песни разбойников из Бременских музыкантов»):</w:t>
      </w:r>
    </w:p>
    <w:p w:rsidR="003067B3" w:rsidRPr="00AD5679" w:rsidRDefault="003067B3" w:rsidP="00032C81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sz w:val="28"/>
          <w:szCs w:val="28"/>
        </w:rPr>
        <w:t>«Мы отважные ребята, обошли мы все моря.</w:t>
      </w:r>
    </w:p>
    <w:p w:rsidR="003067B3" w:rsidRPr="00AD5679" w:rsidRDefault="003067B3" w:rsidP="00032C81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sz w:val="28"/>
          <w:szCs w:val="28"/>
        </w:rPr>
        <w:t>Говорят, что мы пираты и боятся нас не зря.</w:t>
      </w:r>
    </w:p>
    <w:p w:rsidR="003067B3" w:rsidRPr="00AD5679" w:rsidRDefault="003067B3" w:rsidP="00032C81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sz w:val="28"/>
          <w:szCs w:val="28"/>
        </w:rPr>
        <w:t>Ой, не зря (2р. ) – и боятся нас не зря! Ой, не зря (2р.)  О, па!!!»</w:t>
      </w:r>
    </w:p>
    <w:p w:rsidR="003067B3" w:rsidRPr="00AD5679" w:rsidRDefault="003067B3" w:rsidP="001042DB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Флинт:</w:t>
      </w:r>
      <w:r w:rsidRPr="00AD5679">
        <w:rPr>
          <w:rFonts w:ascii="Times New Roman" w:hAnsi="Times New Roman"/>
          <w:sz w:val="28"/>
          <w:szCs w:val="28"/>
        </w:rPr>
        <w:t xml:space="preserve"> Я- капитан одноглазый Флинт! А это Полундра!</w:t>
      </w:r>
    </w:p>
    <w:p w:rsidR="003067B3" w:rsidRPr="00AD5679" w:rsidRDefault="003067B3" w:rsidP="001042DB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Ведущий:</w:t>
      </w:r>
      <w:r w:rsidRPr="00AD5679">
        <w:rPr>
          <w:rFonts w:ascii="Times New Roman" w:hAnsi="Times New Roman"/>
          <w:sz w:val="28"/>
          <w:szCs w:val="28"/>
        </w:rPr>
        <w:t xml:space="preserve"> Кто простите?</w:t>
      </w:r>
    </w:p>
    <w:p w:rsidR="003067B3" w:rsidRPr="00AD5679" w:rsidRDefault="003067B3" w:rsidP="001042DB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Полундра:</w:t>
      </w:r>
      <w:r w:rsidRPr="00AD5679">
        <w:rPr>
          <w:rFonts w:ascii="Times New Roman" w:hAnsi="Times New Roman"/>
          <w:sz w:val="28"/>
          <w:szCs w:val="28"/>
        </w:rPr>
        <w:t xml:space="preserve"> Я,  Полундра! Корабль тонет, а я кричу ПОЛУНДРА! Свистать всех наверх! (свистит) Спасайся, кто может!</w:t>
      </w:r>
    </w:p>
    <w:p w:rsidR="003067B3" w:rsidRPr="00AD5679" w:rsidRDefault="003067B3" w:rsidP="001042DB">
      <w:pPr>
        <w:rPr>
          <w:rFonts w:ascii="Times New Roman" w:hAnsi="Times New Roman"/>
          <w:b/>
          <w:sz w:val="28"/>
          <w:szCs w:val="28"/>
        </w:rPr>
      </w:pPr>
    </w:p>
    <w:p w:rsidR="003067B3" w:rsidRPr="00AD5679" w:rsidRDefault="003067B3" w:rsidP="001042DB">
      <w:pPr>
        <w:rPr>
          <w:rFonts w:ascii="Times New Roman" w:hAnsi="Times New Roman"/>
          <w:b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Ребёнок:</w:t>
      </w:r>
    </w:p>
    <w:p w:rsidR="003067B3" w:rsidRPr="00AD5679" w:rsidRDefault="003067B3" w:rsidP="001042DB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sz w:val="28"/>
          <w:szCs w:val="28"/>
        </w:rPr>
        <w:t>Пираты, вы нам не мешайте! Мы спешим в далекий край,</w:t>
      </w:r>
    </w:p>
    <w:p w:rsidR="003067B3" w:rsidRPr="00AD5679" w:rsidRDefault="003067B3" w:rsidP="001042DB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sz w:val="28"/>
          <w:szCs w:val="28"/>
        </w:rPr>
        <w:t>Чтобы встретиться со школой в путешествии веселом!!!</w:t>
      </w:r>
    </w:p>
    <w:p w:rsidR="003067B3" w:rsidRPr="00AD5679" w:rsidRDefault="003067B3" w:rsidP="001042DB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Полундра:</w:t>
      </w:r>
      <w:r w:rsidRPr="00AD5679">
        <w:rPr>
          <w:rFonts w:ascii="Times New Roman" w:hAnsi="Times New Roman"/>
          <w:sz w:val="28"/>
          <w:szCs w:val="28"/>
        </w:rPr>
        <w:t xml:space="preserve"> Флинт,  это же школьнички! Во, повезло! Все умные? И давно?</w:t>
      </w:r>
    </w:p>
    <w:p w:rsidR="003067B3" w:rsidRPr="00AD5679" w:rsidRDefault="003067B3" w:rsidP="001042DB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Ведущий:</w:t>
      </w:r>
      <w:r w:rsidRPr="00AD5679">
        <w:rPr>
          <w:rFonts w:ascii="Times New Roman" w:hAnsi="Times New Roman"/>
          <w:sz w:val="28"/>
          <w:szCs w:val="28"/>
        </w:rPr>
        <w:t xml:space="preserve"> Давно, давно!</w:t>
      </w:r>
    </w:p>
    <w:p w:rsidR="003067B3" w:rsidRPr="00AD5679" w:rsidRDefault="003067B3" w:rsidP="001042DB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 xml:space="preserve">Флинт: </w:t>
      </w:r>
      <w:r w:rsidRPr="00AD5679">
        <w:rPr>
          <w:rFonts w:ascii="Times New Roman" w:hAnsi="Times New Roman"/>
          <w:i/>
          <w:sz w:val="28"/>
          <w:szCs w:val="28"/>
        </w:rPr>
        <w:t>( машет рукой и разглядывают карту ):</w:t>
      </w:r>
      <w:r w:rsidRPr="00AD5679">
        <w:rPr>
          <w:rFonts w:ascii="Times New Roman" w:hAnsi="Times New Roman"/>
          <w:sz w:val="28"/>
          <w:szCs w:val="28"/>
        </w:rPr>
        <w:t xml:space="preserve"> Ладно, не до вас мне сейчас! Что тут у нас на карте, Полундра? </w:t>
      </w:r>
    </w:p>
    <w:p w:rsidR="003067B3" w:rsidRPr="00AD5679" w:rsidRDefault="003067B3" w:rsidP="001042DB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Полундра:</w:t>
      </w:r>
      <w:r w:rsidRPr="00AD5679">
        <w:rPr>
          <w:rFonts w:ascii="Times New Roman" w:hAnsi="Times New Roman"/>
          <w:sz w:val="28"/>
          <w:szCs w:val="28"/>
        </w:rPr>
        <w:t xml:space="preserve"> Вот смотри, сокровища зарыты здесь, вот видишь крестик и тут что- то написано…</w:t>
      </w:r>
    </w:p>
    <w:p w:rsidR="003067B3" w:rsidRPr="00AD5679" w:rsidRDefault="003067B3" w:rsidP="001042DB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Флинт:</w:t>
      </w:r>
      <w:r w:rsidRPr="00AD5679">
        <w:rPr>
          <w:rFonts w:ascii="Times New Roman" w:hAnsi="Times New Roman"/>
          <w:sz w:val="28"/>
          <w:szCs w:val="28"/>
        </w:rPr>
        <w:t xml:space="preserve"> Что написано-то, говори, что там написано?</w:t>
      </w:r>
    </w:p>
    <w:p w:rsidR="003067B3" w:rsidRPr="00AD5679" w:rsidRDefault="003067B3" w:rsidP="001042DB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Полундра:</w:t>
      </w:r>
      <w:r w:rsidRPr="00AD5679">
        <w:rPr>
          <w:rFonts w:ascii="Times New Roman" w:hAnsi="Times New Roman"/>
          <w:sz w:val="28"/>
          <w:szCs w:val="28"/>
        </w:rPr>
        <w:t xml:space="preserve"> Что, что откуда я знаю, я читать не умею!</w:t>
      </w:r>
    </w:p>
    <w:p w:rsidR="003067B3" w:rsidRPr="00AD5679" w:rsidRDefault="003067B3" w:rsidP="001042DB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Флинт:</w:t>
      </w:r>
      <w:r w:rsidRPr="00AD5679">
        <w:rPr>
          <w:rFonts w:ascii="Times New Roman" w:hAnsi="Times New Roman"/>
          <w:sz w:val="28"/>
          <w:szCs w:val="28"/>
        </w:rPr>
        <w:t xml:space="preserve"> Укуси меня акула, а кто умеет, кто?! Кто читать умеет?!</w:t>
      </w:r>
    </w:p>
    <w:p w:rsidR="003067B3" w:rsidRPr="00AD5679" w:rsidRDefault="003067B3" w:rsidP="001042DB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Ведущая:</w:t>
      </w:r>
      <w:r w:rsidRPr="00AD5679">
        <w:rPr>
          <w:rFonts w:ascii="Times New Roman" w:hAnsi="Times New Roman"/>
          <w:sz w:val="28"/>
          <w:szCs w:val="28"/>
        </w:rPr>
        <w:t xml:space="preserve"> Ребята наши умеют!</w:t>
      </w:r>
    </w:p>
    <w:p w:rsidR="003067B3" w:rsidRPr="00AD5679" w:rsidRDefault="003067B3" w:rsidP="001042DB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Флинт:</w:t>
      </w:r>
      <w:r w:rsidRPr="00AD5679">
        <w:rPr>
          <w:rFonts w:ascii="Times New Roman" w:hAnsi="Times New Roman"/>
          <w:sz w:val="28"/>
          <w:szCs w:val="28"/>
        </w:rPr>
        <w:t xml:space="preserve"> Точно умеют, а вдруг они что-нибудь напутают, неправильно прочитают, и мы потратим время и силы зря! Нужно их проверить!</w:t>
      </w:r>
    </w:p>
    <w:p w:rsidR="003067B3" w:rsidRPr="00AD5679" w:rsidRDefault="003067B3" w:rsidP="001042DB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Ведущий:</w:t>
      </w:r>
      <w:r w:rsidRPr="00AD5679">
        <w:rPr>
          <w:rFonts w:ascii="Times New Roman" w:hAnsi="Times New Roman"/>
          <w:sz w:val="28"/>
          <w:szCs w:val="28"/>
        </w:rPr>
        <w:t xml:space="preserve"> Да запросто, проверяйте!</w:t>
      </w:r>
    </w:p>
    <w:p w:rsidR="003067B3" w:rsidRPr="00AD5679" w:rsidRDefault="003067B3" w:rsidP="001042DB">
      <w:pPr>
        <w:rPr>
          <w:rFonts w:ascii="Times New Roman" w:hAnsi="Times New Roman"/>
          <w:i/>
          <w:sz w:val="28"/>
          <w:szCs w:val="28"/>
        </w:rPr>
      </w:pPr>
      <w:r w:rsidRPr="00AD5679">
        <w:rPr>
          <w:rFonts w:ascii="Times New Roman" w:hAnsi="Times New Roman"/>
          <w:i/>
          <w:sz w:val="28"/>
          <w:szCs w:val="28"/>
        </w:rPr>
        <w:t>Пираты перемешивают буквы.</w:t>
      </w:r>
    </w:p>
    <w:p w:rsidR="003067B3" w:rsidRPr="00AD5679" w:rsidRDefault="003067B3" w:rsidP="0005238C">
      <w:pPr>
        <w:rPr>
          <w:rFonts w:ascii="Times New Roman" w:hAnsi="Times New Roman"/>
          <w:b/>
          <w:sz w:val="28"/>
          <w:szCs w:val="28"/>
        </w:rPr>
      </w:pPr>
      <w:r w:rsidRPr="00AD5679">
        <w:rPr>
          <w:rFonts w:ascii="Times New Roman" w:hAnsi="Times New Roman"/>
          <w:b/>
          <w:i/>
          <w:sz w:val="28"/>
          <w:szCs w:val="28"/>
        </w:rPr>
        <w:t xml:space="preserve">              </w:t>
      </w:r>
      <w:r w:rsidRPr="00AD5679">
        <w:rPr>
          <w:rFonts w:ascii="Times New Roman" w:hAnsi="Times New Roman"/>
          <w:b/>
          <w:sz w:val="28"/>
          <w:szCs w:val="28"/>
        </w:rPr>
        <w:t>Игра «Собери слово из букв»</w:t>
      </w:r>
    </w:p>
    <w:p w:rsidR="003067B3" w:rsidRPr="00AD5679" w:rsidRDefault="003067B3" w:rsidP="0005238C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Ведущий:</w:t>
      </w:r>
      <w:r w:rsidRPr="00AD5679">
        <w:rPr>
          <w:rFonts w:ascii="Times New Roman" w:hAnsi="Times New Roman"/>
          <w:sz w:val="28"/>
          <w:szCs w:val="28"/>
        </w:rPr>
        <w:t xml:space="preserve"> Ну что пираты убедились, что дети наши знают буквы.</w:t>
      </w:r>
    </w:p>
    <w:p w:rsidR="003067B3" w:rsidRPr="00AD5679" w:rsidRDefault="003067B3" w:rsidP="0005238C">
      <w:pPr>
        <w:rPr>
          <w:rFonts w:ascii="Times New Roman" w:hAnsi="Times New Roman"/>
          <w:i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Флинт:</w:t>
      </w:r>
      <w:r w:rsidRPr="00AD5679">
        <w:rPr>
          <w:rFonts w:ascii="Times New Roman" w:hAnsi="Times New Roman"/>
          <w:sz w:val="28"/>
          <w:szCs w:val="28"/>
        </w:rPr>
        <w:t xml:space="preserve"> Так,  ладно, молодцы, читайте! </w:t>
      </w:r>
      <w:r w:rsidRPr="00AD5679">
        <w:rPr>
          <w:rFonts w:ascii="Times New Roman" w:hAnsi="Times New Roman"/>
          <w:i/>
          <w:sz w:val="28"/>
          <w:szCs w:val="28"/>
        </w:rPr>
        <w:t>(подносит карту к одному из выпускников, тот читает: ШКОЛА)</w:t>
      </w:r>
    </w:p>
    <w:p w:rsidR="003067B3" w:rsidRPr="00AD5679" w:rsidRDefault="003067B3" w:rsidP="0005238C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Полундра:</w:t>
      </w:r>
      <w:r w:rsidRPr="00AD5679">
        <w:rPr>
          <w:rFonts w:ascii="Times New Roman" w:hAnsi="Times New Roman"/>
          <w:sz w:val="28"/>
          <w:szCs w:val="28"/>
        </w:rPr>
        <w:t xml:space="preserve"> Школа…, значит сокровища зарыты возле школы? Флинт, они же как раз плывут в страну знаний, в школу.</w:t>
      </w:r>
    </w:p>
    <w:p w:rsidR="003067B3" w:rsidRPr="00AD5679" w:rsidRDefault="003067B3" w:rsidP="0005238C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Флинт:</w:t>
      </w:r>
      <w:r w:rsidRPr="00AD5679">
        <w:rPr>
          <w:rFonts w:ascii="Times New Roman" w:hAnsi="Times New Roman"/>
          <w:sz w:val="28"/>
          <w:szCs w:val="28"/>
        </w:rPr>
        <w:t xml:space="preserve"> Каракатица мне в глотку, нам с вами,  похоже, дует один попутный ветер!  А чтобы ветер дул нам сильнее и приплыли мы быстрее, песню какую-нибудь морскую запевай!</w:t>
      </w:r>
    </w:p>
    <w:p w:rsidR="003067B3" w:rsidRPr="00AD5679" w:rsidRDefault="003067B3" w:rsidP="00DF4B3E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067B3" w:rsidRPr="00AD5679" w:rsidRDefault="003067B3" w:rsidP="00DF4B3E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067B3" w:rsidRPr="00AD5679" w:rsidRDefault="003067B3" w:rsidP="00DF4B3E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067B3" w:rsidRPr="00AD5679" w:rsidRDefault="003067B3" w:rsidP="00DF4B3E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D5679">
        <w:rPr>
          <w:rFonts w:ascii="Times New Roman" w:hAnsi="Times New Roman"/>
          <w:b/>
          <w:sz w:val="28"/>
          <w:szCs w:val="28"/>
          <w:shd w:val="clear" w:color="auto" w:fill="FFFFFF"/>
        </w:rPr>
        <w:t>Песня «Морское путешествие»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4"/>
        <w:gridCol w:w="4762"/>
      </w:tblGrid>
      <w:tr w:rsidR="003067B3" w:rsidRPr="00AD5679" w:rsidTr="00610F35">
        <w:tc>
          <w:tcPr>
            <w:tcW w:w="5352" w:type="dxa"/>
          </w:tcPr>
          <w:p w:rsidR="003067B3" w:rsidRPr="00AD5679" w:rsidRDefault="003067B3" w:rsidP="00610F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морское путешествие отправимся друзья</w:t>
            </w:r>
            <w:r w:rsidRPr="00AD5679">
              <w:rPr>
                <w:rFonts w:ascii="Times New Roman" w:hAnsi="Times New Roman"/>
                <w:sz w:val="28"/>
                <w:szCs w:val="28"/>
              </w:rPr>
              <w:br/>
            </w:r>
            <w:r w:rsidRPr="00AD56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Увидим неизвестные мы бухты и моря</w:t>
            </w:r>
            <w:r w:rsidRPr="00AD5679">
              <w:rPr>
                <w:rFonts w:ascii="Times New Roman" w:hAnsi="Times New Roman"/>
                <w:sz w:val="28"/>
                <w:szCs w:val="28"/>
              </w:rPr>
              <w:br/>
            </w:r>
            <w:r w:rsidRPr="00AD56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Пройдем по океанам, рукой помашем странам.</w:t>
            </w:r>
            <w:r w:rsidRPr="00AD5679">
              <w:rPr>
                <w:rFonts w:ascii="Times New Roman" w:hAnsi="Times New Roman"/>
                <w:sz w:val="28"/>
                <w:szCs w:val="28"/>
              </w:rPr>
              <w:br/>
            </w:r>
            <w:r w:rsidRPr="00AD56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 отважным капитаном нам штормы нипочем.</w:t>
            </w:r>
            <w:r w:rsidRPr="00AD5679">
              <w:rPr>
                <w:rFonts w:ascii="Times New Roman" w:hAnsi="Times New Roman"/>
                <w:sz w:val="28"/>
                <w:szCs w:val="28"/>
              </w:rPr>
              <w:br/>
            </w:r>
            <w:r w:rsidRPr="00AD5679">
              <w:rPr>
                <w:rFonts w:ascii="Times New Roman" w:hAnsi="Times New Roman"/>
                <w:sz w:val="28"/>
                <w:szCs w:val="28"/>
              </w:rPr>
              <w:br/>
            </w:r>
            <w:r w:rsidRPr="00AD56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Припев: </w:t>
            </w:r>
            <w:r w:rsidRPr="00AD5679">
              <w:rPr>
                <w:rFonts w:ascii="Times New Roman" w:hAnsi="Times New Roman"/>
                <w:sz w:val="28"/>
                <w:szCs w:val="28"/>
              </w:rPr>
              <w:br/>
            </w:r>
            <w:r w:rsidRPr="00AD56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Подружимся с волнами</w:t>
            </w:r>
            <w:r w:rsidRPr="00AD5679">
              <w:rPr>
                <w:rFonts w:ascii="Times New Roman" w:hAnsi="Times New Roman"/>
                <w:sz w:val="28"/>
                <w:szCs w:val="28"/>
              </w:rPr>
              <w:br/>
            </w:r>
            <w:r w:rsidRPr="00AD56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с солнцем и с ветрами</w:t>
            </w:r>
            <w:r w:rsidRPr="00AD5679">
              <w:rPr>
                <w:rFonts w:ascii="Times New Roman" w:hAnsi="Times New Roman"/>
                <w:sz w:val="28"/>
                <w:szCs w:val="28"/>
              </w:rPr>
              <w:br/>
            </w:r>
            <w:r w:rsidRPr="00AD56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будут вместе с нами</w:t>
            </w:r>
            <w:r w:rsidRPr="00AD5679">
              <w:rPr>
                <w:rFonts w:ascii="Times New Roman" w:hAnsi="Times New Roman"/>
                <w:sz w:val="28"/>
                <w:szCs w:val="28"/>
              </w:rPr>
              <w:br/>
            </w:r>
            <w:r w:rsidRPr="00AD56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Дельфины танцевать</w:t>
            </w:r>
            <w:r w:rsidRPr="00AD5679">
              <w:rPr>
                <w:rFonts w:ascii="Times New Roman" w:hAnsi="Times New Roman"/>
                <w:sz w:val="28"/>
                <w:szCs w:val="28"/>
              </w:rPr>
              <w:br/>
            </w:r>
            <w:r w:rsidRPr="00AD56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Нам чайки пусть помогут</w:t>
            </w:r>
            <w:r w:rsidRPr="00AD5679">
              <w:rPr>
                <w:rFonts w:ascii="Times New Roman" w:hAnsi="Times New Roman"/>
                <w:sz w:val="28"/>
                <w:szCs w:val="28"/>
              </w:rPr>
              <w:br/>
            </w:r>
            <w:r w:rsidRPr="00AD56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Найти скорей дорогу</w:t>
            </w:r>
            <w:r w:rsidRPr="00AD5679">
              <w:rPr>
                <w:rFonts w:ascii="Times New Roman" w:hAnsi="Times New Roman"/>
                <w:sz w:val="28"/>
                <w:szCs w:val="28"/>
              </w:rPr>
              <w:br/>
            </w:r>
            <w:r w:rsidRPr="00AD56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нам морские звезды</w:t>
            </w:r>
            <w:r w:rsidRPr="00AD5679">
              <w:rPr>
                <w:rFonts w:ascii="Times New Roman" w:hAnsi="Times New Roman"/>
                <w:sz w:val="28"/>
                <w:szCs w:val="28"/>
              </w:rPr>
              <w:br/>
            </w:r>
            <w:r w:rsidRPr="00AD56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Пусть освещают путь.</w:t>
            </w:r>
            <w:r w:rsidRPr="00AD567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5353" w:type="dxa"/>
          </w:tcPr>
          <w:p w:rsidR="003067B3" w:rsidRPr="00AD5679" w:rsidRDefault="003067B3" w:rsidP="00610F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 берега отчалим без грусти и печали</w:t>
            </w:r>
            <w:r w:rsidRPr="00AD5679">
              <w:rPr>
                <w:rFonts w:ascii="Times New Roman" w:hAnsi="Times New Roman"/>
                <w:sz w:val="28"/>
                <w:szCs w:val="28"/>
              </w:rPr>
              <w:br/>
            </w:r>
            <w:r w:rsidRPr="00AD56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Ведь это лишь начало успешного пути</w:t>
            </w:r>
            <w:r w:rsidRPr="00AD5679">
              <w:rPr>
                <w:rFonts w:ascii="Times New Roman" w:hAnsi="Times New Roman"/>
                <w:sz w:val="28"/>
                <w:szCs w:val="28"/>
              </w:rPr>
              <w:br/>
            </w:r>
            <w:r w:rsidRPr="00AD56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Пусть волны нас качают,</w:t>
            </w:r>
            <w:r w:rsidRPr="00AD5679">
              <w:rPr>
                <w:rFonts w:ascii="Times New Roman" w:hAnsi="Times New Roman"/>
                <w:sz w:val="28"/>
                <w:szCs w:val="28"/>
              </w:rPr>
              <w:br/>
            </w:r>
            <w:r w:rsidRPr="00AD56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пусть мамы не скучают</w:t>
            </w:r>
            <w:r w:rsidRPr="00AD5679">
              <w:rPr>
                <w:rFonts w:ascii="Times New Roman" w:hAnsi="Times New Roman"/>
                <w:sz w:val="28"/>
                <w:szCs w:val="28"/>
              </w:rPr>
              <w:br/>
            </w:r>
            <w:r w:rsidRPr="00AD56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весело встречают</w:t>
            </w:r>
            <w:r w:rsidRPr="00AD5679">
              <w:rPr>
                <w:rFonts w:ascii="Times New Roman" w:hAnsi="Times New Roman"/>
                <w:sz w:val="28"/>
                <w:szCs w:val="28"/>
              </w:rPr>
              <w:br/>
            </w:r>
            <w:r w:rsidRPr="00AD56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Отважных моряков.</w:t>
            </w:r>
            <w:r w:rsidRPr="00AD5679">
              <w:rPr>
                <w:rFonts w:ascii="Times New Roman" w:hAnsi="Times New Roman"/>
                <w:sz w:val="28"/>
                <w:szCs w:val="28"/>
              </w:rPr>
              <w:br/>
            </w:r>
            <w:r w:rsidRPr="00AD5679">
              <w:rPr>
                <w:rFonts w:ascii="Times New Roman" w:hAnsi="Times New Roman"/>
                <w:sz w:val="28"/>
                <w:szCs w:val="28"/>
              </w:rPr>
              <w:br/>
            </w:r>
            <w:r w:rsidRPr="00AD567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3067B3" w:rsidRPr="00AD5679" w:rsidTr="00610F35">
        <w:tc>
          <w:tcPr>
            <w:tcW w:w="10705" w:type="dxa"/>
            <w:gridSpan w:val="2"/>
          </w:tcPr>
          <w:p w:rsidR="003067B3" w:rsidRPr="00AD5679" w:rsidRDefault="003067B3" w:rsidP="00F1047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067B3" w:rsidRPr="00AD5679" w:rsidRDefault="003067B3" w:rsidP="00F10475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AD56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Корабль достигнет цели</w:t>
            </w:r>
            <w:r w:rsidRPr="00AD5679">
              <w:rPr>
                <w:rFonts w:ascii="Times New Roman" w:hAnsi="Times New Roman"/>
                <w:sz w:val="28"/>
                <w:szCs w:val="28"/>
              </w:rPr>
              <w:br/>
            </w:r>
            <w:r w:rsidRPr="00AD56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Хоть будут рифы, мели.</w:t>
            </w:r>
            <w:r w:rsidRPr="00AD5679">
              <w:rPr>
                <w:rFonts w:ascii="Times New Roman" w:hAnsi="Times New Roman"/>
                <w:sz w:val="28"/>
                <w:szCs w:val="28"/>
              </w:rPr>
              <w:br/>
            </w:r>
            <w:r w:rsidRPr="00AD56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чтоб мы все сумели</w:t>
            </w:r>
            <w:r w:rsidRPr="00AD5679">
              <w:rPr>
                <w:rFonts w:ascii="Times New Roman" w:hAnsi="Times New Roman"/>
                <w:sz w:val="28"/>
                <w:szCs w:val="28"/>
              </w:rPr>
              <w:br/>
            </w:r>
            <w:r w:rsidRPr="00AD56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Фортуну позовем.</w:t>
            </w:r>
            <w:r w:rsidRPr="00AD5679">
              <w:rPr>
                <w:rFonts w:ascii="Times New Roman" w:hAnsi="Times New Roman"/>
                <w:sz w:val="28"/>
                <w:szCs w:val="28"/>
              </w:rPr>
              <w:br/>
            </w:r>
            <w:r w:rsidRPr="00AD56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Пусть будут с нами рядом</w:t>
            </w:r>
            <w:r w:rsidRPr="00AD5679">
              <w:rPr>
                <w:rFonts w:ascii="Times New Roman" w:hAnsi="Times New Roman"/>
                <w:sz w:val="28"/>
                <w:szCs w:val="28"/>
              </w:rPr>
              <w:br/>
            </w:r>
            <w:r w:rsidRPr="00AD56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будет нам наградой</w:t>
            </w:r>
            <w:r w:rsidRPr="00AD5679">
              <w:rPr>
                <w:rFonts w:ascii="Times New Roman" w:hAnsi="Times New Roman"/>
                <w:sz w:val="28"/>
                <w:szCs w:val="28"/>
              </w:rPr>
              <w:br/>
            </w:r>
            <w:r w:rsidRPr="00AD56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 любимым домом встреча</w:t>
            </w:r>
            <w:r w:rsidRPr="00AD5679">
              <w:rPr>
                <w:rFonts w:ascii="Times New Roman" w:hAnsi="Times New Roman"/>
                <w:sz w:val="28"/>
                <w:szCs w:val="28"/>
              </w:rPr>
              <w:br/>
            </w:r>
            <w:r w:rsidRPr="00AD56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Ведь мы ее так ждем.</w:t>
            </w:r>
          </w:p>
          <w:p w:rsidR="003067B3" w:rsidRPr="00AD5679" w:rsidRDefault="003067B3" w:rsidP="00610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3067B3" w:rsidRPr="00AD5679" w:rsidRDefault="003067B3" w:rsidP="0005238C">
      <w:pPr>
        <w:rPr>
          <w:rFonts w:ascii="Times New Roman" w:hAnsi="Times New Roman"/>
          <w:b/>
          <w:sz w:val="28"/>
          <w:szCs w:val="28"/>
        </w:rPr>
      </w:pPr>
    </w:p>
    <w:p w:rsidR="003067B3" w:rsidRPr="00AD5679" w:rsidRDefault="003067B3" w:rsidP="0005238C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Флинт</w:t>
      </w:r>
      <w:r w:rsidRPr="00AD5679">
        <w:rPr>
          <w:rFonts w:ascii="Times New Roman" w:hAnsi="Times New Roman"/>
          <w:sz w:val="28"/>
          <w:szCs w:val="28"/>
        </w:rPr>
        <w:t>: Ну что, приплыли, где же школа, где школа Полундра?</w:t>
      </w:r>
    </w:p>
    <w:p w:rsidR="003067B3" w:rsidRPr="00AD5679" w:rsidRDefault="003067B3" w:rsidP="0005238C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Полундра:</w:t>
      </w:r>
      <w:r w:rsidRPr="00AD5679">
        <w:rPr>
          <w:rFonts w:ascii="Times New Roman" w:hAnsi="Times New Roman"/>
          <w:sz w:val="28"/>
          <w:szCs w:val="28"/>
        </w:rPr>
        <w:t xml:space="preserve"> Откуда же я знаю, это ты был у руля нашего корабля! Куда ты нарулил то?  Наш корабль сел на мель! Двоечник! Капитаном ещё себя называет!</w:t>
      </w:r>
    </w:p>
    <w:p w:rsidR="003067B3" w:rsidRPr="00AD5679" w:rsidRDefault="003067B3" w:rsidP="0005238C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Флинт:</w:t>
      </w:r>
      <w:r w:rsidRPr="00AD5679">
        <w:rPr>
          <w:rFonts w:ascii="Times New Roman" w:hAnsi="Times New Roman"/>
          <w:sz w:val="28"/>
          <w:szCs w:val="28"/>
        </w:rPr>
        <w:t xml:space="preserve"> Да я тебя сейчас выкину с корабля в пасть морскому дьяволу!</w:t>
      </w:r>
    </w:p>
    <w:p w:rsidR="003067B3" w:rsidRPr="00AD5679" w:rsidRDefault="003067B3" w:rsidP="0005238C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Ведущий:</w:t>
      </w:r>
      <w:r w:rsidRPr="00AD5679">
        <w:rPr>
          <w:rFonts w:ascii="Times New Roman" w:hAnsi="Times New Roman"/>
          <w:sz w:val="28"/>
          <w:szCs w:val="28"/>
        </w:rPr>
        <w:t xml:space="preserve"> Пират Флинт, т.е. Капитан Флинт! Неужели вы учились на одни двойки и даже не умеете вести по морю корабль?</w:t>
      </w:r>
    </w:p>
    <w:p w:rsidR="003067B3" w:rsidRPr="00AD5679" w:rsidRDefault="003067B3" w:rsidP="0005238C">
      <w:pPr>
        <w:rPr>
          <w:rFonts w:ascii="Times New Roman" w:hAnsi="Times New Roman"/>
          <w:i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Флинт</w:t>
      </w:r>
      <w:r w:rsidRPr="00AD5679">
        <w:rPr>
          <w:rFonts w:ascii="Times New Roman" w:hAnsi="Times New Roman"/>
          <w:sz w:val="28"/>
          <w:szCs w:val="28"/>
        </w:rPr>
        <w:t xml:space="preserve"> </w:t>
      </w:r>
      <w:r w:rsidRPr="00AD5679">
        <w:rPr>
          <w:rFonts w:ascii="Times New Roman" w:hAnsi="Times New Roman"/>
          <w:i/>
          <w:sz w:val="28"/>
          <w:szCs w:val="28"/>
        </w:rPr>
        <w:t>(рыдает</w:t>
      </w:r>
      <w:r w:rsidRPr="00AD5679">
        <w:rPr>
          <w:rFonts w:ascii="Times New Roman" w:hAnsi="Times New Roman"/>
          <w:sz w:val="28"/>
          <w:szCs w:val="28"/>
        </w:rPr>
        <w:t xml:space="preserve">) Позор, какой позор! Теперь все знают, что я двоечник и никакой не капитан. </w:t>
      </w:r>
      <w:r w:rsidRPr="00AD5679">
        <w:rPr>
          <w:rFonts w:ascii="Times New Roman" w:hAnsi="Times New Roman"/>
          <w:i/>
          <w:sz w:val="28"/>
          <w:szCs w:val="28"/>
        </w:rPr>
        <w:t>(Сильнее рыдает).</w:t>
      </w:r>
    </w:p>
    <w:p w:rsidR="003067B3" w:rsidRPr="00AD5679" w:rsidRDefault="003067B3" w:rsidP="0005238C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Ребёнок:</w:t>
      </w:r>
      <w:r w:rsidRPr="00AD5679">
        <w:rPr>
          <w:rFonts w:ascii="Times New Roman" w:hAnsi="Times New Roman"/>
          <w:sz w:val="28"/>
          <w:szCs w:val="28"/>
        </w:rPr>
        <w:t xml:space="preserve"> Ну, успокойся Флинт, мы тебе сейчас покажем, веселую сценку про двойку и  ты перестанешь плакать…</w:t>
      </w:r>
    </w:p>
    <w:p w:rsidR="003067B3" w:rsidRPr="00AD5679" w:rsidRDefault="003067B3" w:rsidP="0005238C">
      <w:pPr>
        <w:rPr>
          <w:rFonts w:ascii="Times New Roman" w:hAnsi="Times New Roman"/>
          <w:b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 xml:space="preserve"> Сценка « Опять двойка»</w:t>
      </w:r>
    </w:p>
    <w:p w:rsidR="003067B3" w:rsidRPr="00AD5679" w:rsidRDefault="003067B3" w:rsidP="00AB31A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AD5679">
        <w:rPr>
          <w:rFonts w:ascii="Times New Roman" w:hAnsi="Times New Roman"/>
          <w:sz w:val="28"/>
          <w:szCs w:val="28"/>
          <w:lang w:eastAsia="ru-RU"/>
        </w:rPr>
        <w:t>:</w:t>
      </w:r>
    </w:p>
    <w:p w:rsidR="003067B3" w:rsidRPr="00AD5679" w:rsidRDefault="003067B3" w:rsidP="00AB31AC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>Режиссер.</w:t>
      </w:r>
    </w:p>
    <w:p w:rsidR="003067B3" w:rsidRPr="00AD5679" w:rsidRDefault="003067B3" w:rsidP="00AB31AC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>Кинооператор.</w:t>
      </w:r>
    </w:p>
    <w:p w:rsidR="003067B3" w:rsidRPr="00AD5679" w:rsidRDefault="003067B3" w:rsidP="00AB31AC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>Ассистент режиссера.</w:t>
      </w:r>
    </w:p>
    <w:p w:rsidR="003067B3" w:rsidRPr="00AD5679" w:rsidRDefault="003067B3" w:rsidP="00AB31AC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>Мама.</w:t>
      </w:r>
    </w:p>
    <w:p w:rsidR="003067B3" w:rsidRPr="00AD5679" w:rsidRDefault="003067B3" w:rsidP="00AB31AC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>Папа.</w:t>
      </w:r>
    </w:p>
    <w:p w:rsidR="003067B3" w:rsidRPr="00AD5679" w:rsidRDefault="003067B3" w:rsidP="00AB31AC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>Сын.</w:t>
      </w:r>
    </w:p>
    <w:p w:rsidR="003067B3" w:rsidRPr="00AD5679" w:rsidRDefault="003067B3" w:rsidP="00AB31A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>Звучим музыка </w:t>
      </w:r>
      <w:r w:rsidRPr="00AD5679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«Фильм, фильм, фильм»</w:t>
      </w:r>
    </w:p>
    <w:p w:rsidR="003067B3" w:rsidRPr="00AD5679" w:rsidRDefault="003067B3" w:rsidP="00AB31A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>Режиссер. Как же снять фильм? Великий фильм? О чем же он будет? А! Точно! О школе! А фильм-то называться будет </w:t>
      </w:r>
      <w:r w:rsidRPr="00AD5679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AD5679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Опять двойка</w:t>
      </w:r>
      <w:r w:rsidRPr="00AD5679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!»</w:t>
      </w:r>
    </w:p>
    <w:p w:rsidR="003067B3" w:rsidRPr="00AD5679" w:rsidRDefault="003067B3" w:rsidP="00AB31AC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>Ассистент реж. Кадр первый, дубль первый!</w:t>
      </w:r>
    </w:p>
    <w:p w:rsidR="003067B3" w:rsidRPr="00AD5679" w:rsidRDefault="003067B3" w:rsidP="00AB31A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На сцену выходят</w:t>
      </w:r>
      <w:r w:rsidRPr="00AD5679">
        <w:rPr>
          <w:rFonts w:ascii="Times New Roman" w:hAnsi="Times New Roman"/>
          <w:sz w:val="28"/>
          <w:szCs w:val="28"/>
          <w:lang w:eastAsia="ru-RU"/>
        </w:rPr>
        <w:t>: кинооператор, сын с портфелем, мама с тазом, папа с газетой. Мама стирает, папа читает газету.</w:t>
      </w:r>
    </w:p>
    <w:p w:rsidR="003067B3" w:rsidRPr="00AD5679" w:rsidRDefault="003067B3" w:rsidP="00AB31A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>Сын </w:t>
      </w:r>
      <w:r w:rsidRPr="00AD5679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(грустно)</w:t>
      </w:r>
      <w:r w:rsidRPr="00AD5679">
        <w:rPr>
          <w:rFonts w:ascii="Times New Roman" w:hAnsi="Times New Roman"/>
          <w:sz w:val="28"/>
          <w:szCs w:val="28"/>
          <w:lang w:eastAsia="ru-RU"/>
        </w:rPr>
        <w:t>. Мама! Я получил </w:t>
      </w:r>
      <w:r w:rsidRPr="00AD567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двойку</w:t>
      </w:r>
      <w:r w:rsidRPr="00AD5679">
        <w:rPr>
          <w:rFonts w:ascii="Times New Roman" w:hAnsi="Times New Roman"/>
          <w:sz w:val="28"/>
          <w:szCs w:val="28"/>
          <w:lang w:eastAsia="ru-RU"/>
        </w:rPr>
        <w:t>.</w:t>
      </w:r>
    </w:p>
    <w:p w:rsidR="003067B3" w:rsidRPr="00AD5679" w:rsidRDefault="003067B3" w:rsidP="00AB31A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>Мама. Отец, наш сын получил </w:t>
      </w:r>
      <w:r w:rsidRPr="00AD567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двойку</w:t>
      </w:r>
      <w:r w:rsidRPr="00AD5679">
        <w:rPr>
          <w:rFonts w:ascii="Times New Roman" w:hAnsi="Times New Roman"/>
          <w:sz w:val="28"/>
          <w:szCs w:val="28"/>
          <w:lang w:eastAsia="ru-RU"/>
        </w:rPr>
        <w:t>.</w:t>
      </w:r>
    </w:p>
    <w:p w:rsidR="003067B3" w:rsidRPr="00AD5679" w:rsidRDefault="003067B3" w:rsidP="00AB31A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>Папа. Как? Наш сын получил </w:t>
      </w:r>
      <w:r w:rsidRPr="00AD567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двойку</w:t>
      </w:r>
      <w:r w:rsidRPr="00AD5679">
        <w:rPr>
          <w:rFonts w:ascii="Times New Roman" w:hAnsi="Times New Roman"/>
          <w:sz w:val="28"/>
          <w:szCs w:val="28"/>
          <w:lang w:eastAsia="ru-RU"/>
        </w:rPr>
        <w:t>? Где мой ремень?</w:t>
      </w:r>
    </w:p>
    <w:p w:rsidR="003067B3" w:rsidRPr="00AD5679" w:rsidRDefault="003067B3" w:rsidP="00AB31A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>Режиссер. Стоп! Стоп! Стоп! Что-то здесь не то </w:t>
      </w:r>
      <w:r w:rsidRPr="00AD5679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(задумывается)</w:t>
      </w:r>
      <w:r w:rsidRPr="00AD5679">
        <w:rPr>
          <w:rFonts w:ascii="Times New Roman" w:hAnsi="Times New Roman"/>
          <w:sz w:val="28"/>
          <w:szCs w:val="28"/>
          <w:lang w:eastAsia="ru-RU"/>
        </w:rPr>
        <w:t> Точно! Надо что-то повеселее!</w:t>
      </w:r>
    </w:p>
    <w:p w:rsidR="003067B3" w:rsidRPr="00AD5679" w:rsidRDefault="003067B3" w:rsidP="00AB31AC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>Ассистент реж. Кадр первый, дубль второй!</w:t>
      </w:r>
    </w:p>
    <w:p w:rsidR="003067B3" w:rsidRPr="00AD5679" w:rsidRDefault="003067B3" w:rsidP="00AB31A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>Звучит рок-н-ролл, сын пританцовывая </w:t>
      </w:r>
      <w:r w:rsidRPr="00AD5679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сообщает</w:t>
      </w:r>
      <w:r w:rsidRPr="00AD5679">
        <w:rPr>
          <w:rFonts w:ascii="Times New Roman" w:hAnsi="Times New Roman"/>
          <w:sz w:val="28"/>
          <w:szCs w:val="28"/>
          <w:lang w:eastAsia="ru-RU"/>
        </w:rPr>
        <w:t>:</w:t>
      </w:r>
    </w:p>
    <w:p w:rsidR="003067B3" w:rsidRPr="00AD5679" w:rsidRDefault="003067B3" w:rsidP="00AB31A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>Сын </w:t>
      </w:r>
      <w:r w:rsidRPr="00AD5679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(весело)</w:t>
      </w:r>
      <w:r w:rsidRPr="00AD5679">
        <w:rPr>
          <w:rFonts w:ascii="Times New Roman" w:hAnsi="Times New Roman"/>
          <w:sz w:val="28"/>
          <w:szCs w:val="28"/>
          <w:lang w:eastAsia="ru-RU"/>
        </w:rPr>
        <w:t>. Мама! Я получил </w:t>
      </w:r>
      <w:r w:rsidRPr="00AD567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двойку</w:t>
      </w:r>
      <w:r w:rsidRPr="00AD5679">
        <w:rPr>
          <w:rFonts w:ascii="Times New Roman" w:hAnsi="Times New Roman"/>
          <w:sz w:val="28"/>
          <w:szCs w:val="28"/>
          <w:lang w:eastAsia="ru-RU"/>
        </w:rPr>
        <w:t>!.</w:t>
      </w:r>
    </w:p>
    <w:p w:rsidR="003067B3" w:rsidRPr="00AD5679" w:rsidRDefault="003067B3" w:rsidP="00AB31A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>Мама. Отец! Наш сын получил </w:t>
      </w:r>
      <w:r w:rsidRPr="00AD567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двойку</w:t>
      </w:r>
      <w:r w:rsidRPr="00AD5679">
        <w:rPr>
          <w:rFonts w:ascii="Times New Roman" w:hAnsi="Times New Roman"/>
          <w:sz w:val="28"/>
          <w:szCs w:val="28"/>
          <w:lang w:eastAsia="ru-RU"/>
        </w:rPr>
        <w:t>! </w:t>
      </w:r>
      <w:r w:rsidRPr="00AD5679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(радостно размахивает бельем)</w:t>
      </w:r>
      <w:r w:rsidRPr="00AD5679">
        <w:rPr>
          <w:rFonts w:ascii="Times New Roman" w:hAnsi="Times New Roman"/>
          <w:sz w:val="28"/>
          <w:szCs w:val="28"/>
          <w:lang w:eastAsia="ru-RU"/>
        </w:rPr>
        <w:t>.</w:t>
      </w:r>
    </w:p>
    <w:p w:rsidR="003067B3" w:rsidRPr="00AD5679" w:rsidRDefault="003067B3" w:rsidP="00AB31A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>Папа. Как? </w:t>
      </w:r>
      <w:r w:rsidRPr="00AD5679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(весело танцует)</w:t>
      </w:r>
      <w:r w:rsidRPr="00AD5679">
        <w:rPr>
          <w:rFonts w:ascii="Times New Roman" w:hAnsi="Times New Roman"/>
          <w:sz w:val="28"/>
          <w:szCs w:val="28"/>
          <w:lang w:eastAsia="ru-RU"/>
        </w:rPr>
        <w:t> Наш сын получил </w:t>
      </w:r>
      <w:r w:rsidRPr="00AD567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двойку</w:t>
      </w:r>
      <w:r w:rsidRPr="00AD5679">
        <w:rPr>
          <w:rFonts w:ascii="Times New Roman" w:hAnsi="Times New Roman"/>
          <w:sz w:val="28"/>
          <w:szCs w:val="28"/>
          <w:lang w:eastAsia="ru-RU"/>
        </w:rPr>
        <w:t>? Где мой ремень? </w:t>
      </w:r>
      <w:r w:rsidRPr="00AD5679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(смеется)</w:t>
      </w:r>
    </w:p>
    <w:p w:rsidR="003067B3" w:rsidRPr="00AD5679" w:rsidRDefault="003067B3" w:rsidP="00AB31A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>Режиссер. Стоп! Стоп! Стоп! </w:t>
      </w:r>
      <w:r w:rsidRPr="00AD5679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(утирает лоб)</w:t>
      </w:r>
      <w:r w:rsidRPr="00AD5679">
        <w:rPr>
          <w:rFonts w:ascii="Times New Roman" w:hAnsi="Times New Roman"/>
          <w:sz w:val="28"/>
          <w:szCs w:val="28"/>
          <w:lang w:eastAsia="ru-RU"/>
        </w:rPr>
        <w:t> Что-то здесь не то </w:t>
      </w:r>
      <w:r w:rsidRPr="00AD5679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(задумывается)</w:t>
      </w:r>
      <w:r w:rsidRPr="00AD5679">
        <w:rPr>
          <w:rFonts w:ascii="Times New Roman" w:hAnsi="Times New Roman"/>
          <w:sz w:val="28"/>
          <w:szCs w:val="28"/>
          <w:lang w:eastAsia="ru-RU"/>
        </w:rPr>
        <w:t>Точно! Надо что-то поспортивнее!</w:t>
      </w:r>
    </w:p>
    <w:p w:rsidR="003067B3" w:rsidRPr="00AD5679" w:rsidRDefault="003067B3" w:rsidP="00AB31AC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>Ассистент реж. Кадр первый, дубль третий!</w:t>
      </w:r>
    </w:p>
    <w:p w:rsidR="003067B3" w:rsidRPr="00AD5679" w:rsidRDefault="003067B3" w:rsidP="00AB31AC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>Звучит спортивный марш, сын делает зарядку.</w:t>
      </w:r>
    </w:p>
    <w:p w:rsidR="003067B3" w:rsidRPr="00AD5679" w:rsidRDefault="003067B3" w:rsidP="00AB31A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>Сын </w:t>
      </w:r>
      <w:r w:rsidRPr="00AD5679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(четко)</w:t>
      </w:r>
      <w:r w:rsidRPr="00AD5679">
        <w:rPr>
          <w:rFonts w:ascii="Times New Roman" w:hAnsi="Times New Roman"/>
          <w:sz w:val="28"/>
          <w:szCs w:val="28"/>
          <w:lang w:eastAsia="ru-RU"/>
        </w:rPr>
        <w:t>. Ма-ма! Я по-лу-чил дво-йку!.</w:t>
      </w:r>
    </w:p>
    <w:p w:rsidR="003067B3" w:rsidRPr="00AD5679" w:rsidRDefault="003067B3" w:rsidP="00AB31A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>Мама. О-тец! Наш сын по-лу-чил дво-йку! </w:t>
      </w:r>
      <w:r w:rsidRPr="00AD5679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(делая зарядку)</w:t>
      </w:r>
      <w:r w:rsidRPr="00AD5679">
        <w:rPr>
          <w:rFonts w:ascii="Times New Roman" w:hAnsi="Times New Roman"/>
          <w:sz w:val="28"/>
          <w:szCs w:val="28"/>
          <w:lang w:eastAsia="ru-RU"/>
        </w:rPr>
        <w:t>.</w:t>
      </w:r>
    </w:p>
    <w:p w:rsidR="003067B3" w:rsidRPr="00AD5679" w:rsidRDefault="003067B3" w:rsidP="00AB31A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>Папа. Как? </w:t>
      </w:r>
      <w:r w:rsidRPr="00AD5679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(показывая мышцы)</w:t>
      </w:r>
      <w:r w:rsidRPr="00AD5679">
        <w:rPr>
          <w:rFonts w:ascii="Times New Roman" w:hAnsi="Times New Roman"/>
          <w:sz w:val="28"/>
          <w:szCs w:val="28"/>
          <w:lang w:eastAsia="ru-RU"/>
        </w:rPr>
        <w:t> Наш сын по-лу-чил дво-йку? Где мой ре-мень? </w:t>
      </w:r>
      <w:r w:rsidRPr="00AD5679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(шагает)</w:t>
      </w:r>
    </w:p>
    <w:p w:rsidR="003067B3" w:rsidRPr="00AD5679" w:rsidRDefault="003067B3" w:rsidP="00AB31A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>Режиссер. Стоп! Стоп! Стоп! </w:t>
      </w:r>
      <w:r w:rsidRPr="00AD5679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(размахивает руками)</w:t>
      </w:r>
      <w:r w:rsidRPr="00AD5679">
        <w:rPr>
          <w:rFonts w:ascii="Times New Roman" w:hAnsi="Times New Roman"/>
          <w:sz w:val="28"/>
          <w:szCs w:val="28"/>
          <w:lang w:eastAsia="ru-RU"/>
        </w:rPr>
        <w:t> </w:t>
      </w:r>
      <w:r w:rsidRPr="00AD567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Опять не то… </w:t>
      </w:r>
      <w:r w:rsidRPr="00AD5679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(задумывается)</w:t>
      </w:r>
      <w:r w:rsidRPr="00AD5679">
        <w:rPr>
          <w:rFonts w:ascii="Times New Roman" w:hAnsi="Times New Roman"/>
          <w:sz w:val="28"/>
          <w:szCs w:val="28"/>
          <w:lang w:eastAsia="ru-RU"/>
        </w:rPr>
        <w:t>Точно! Надо что-то потрагичнее!</w:t>
      </w:r>
    </w:p>
    <w:p w:rsidR="003067B3" w:rsidRPr="00AD5679" w:rsidRDefault="003067B3" w:rsidP="00AB31AC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>Ассистент реж. Кадр первый, дубль четвертый!</w:t>
      </w:r>
    </w:p>
    <w:p w:rsidR="003067B3" w:rsidRPr="00AD5679" w:rsidRDefault="003067B3" w:rsidP="00AB31AC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>Звучит трагическая музыка</w:t>
      </w:r>
    </w:p>
    <w:p w:rsidR="003067B3" w:rsidRPr="00AD5679" w:rsidRDefault="003067B3" w:rsidP="00AB31A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>Сын </w:t>
      </w:r>
      <w:r w:rsidRPr="00AD5679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(трагично)</w:t>
      </w:r>
      <w:r w:rsidRPr="00AD5679">
        <w:rPr>
          <w:rFonts w:ascii="Times New Roman" w:hAnsi="Times New Roman"/>
          <w:sz w:val="28"/>
          <w:szCs w:val="28"/>
          <w:lang w:eastAsia="ru-RU"/>
        </w:rPr>
        <w:t>. МАМА! </w:t>
      </w:r>
      <w:r w:rsidRPr="00AD5679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(Прикладывает руку ко лбу)</w:t>
      </w:r>
      <w:r w:rsidRPr="00AD5679">
        <w:rPr>
          <w:rFonts w:ascii="Times New Roman" w:hAnsi="Times New Roman"/>
          <w:sz w:val="28"/>
          <w:szCs w:val="28"/>
          <w:lang w:eastAsia="ru-RU"/>
        </w:rPr>
        <w:t> Я получил </w:t>
      </w:r>
      <w:r w:rsidRPr="00AD567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ДВОЙКУ</w:t>
      </w:r>
      <w:r w:rsidRPr="00AD5679">
        <w:rPr>
          <w:rFonts w:ascii="Times New Roman" w:hAnsi="Times New Roman"/>
          <w:sz w:val="28"/>
          <w:szCs w:val="28"/>
          <w:lang w:eastAsia="ru-RU"/>
        </w:rPr>
        <w:t>!</w:t>
      </w:r>
    </w:p>
    <w:p w:rsidR="003067B3" w:rsidRPr="00AD5679" w:rsidRDefault="003067B3" w:rsidP="00AB31A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>Мама. ОТЕЦ! </w:t>
      </w:r>
      <w:r w:rsidRPr="00AD5679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(Прикладывает руку ко лбу)</w:t>
      </w:r>
      <w:r w:rsidRPr="00AD5679">
        <w:rPr>
          <w:rFonts w:ascii="Times New Roman" w:hAnsi="Times New Roman"/>
          <w:sz w:val="28"/>
          <w:szCs w:val="28"/>
          <w:lang w:eastAsia="ru-RU"/>
        </w:rPr>
        <w:t> Наш сын получил </w:t>
      </w:r>
      <w:r w:rsidRPr="00AD567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ДВОЙКУ</w:t>
      </w:r>
      <w:r w:rsidRPr="00AD5679">
        <w:rPr>
          <w:rFonts w:ascii="Times New Roman" w:hAnsi="Times New Roman"/>
          <w:sz w:val="28"/>
          <w:szCs w:val="28"/>
          <w:lang w:eastAsia="ru-RU"/>
        </w:rPr>
        <w:t>!</w:t>
      </w:r>
    </w:p>
    <w:p w:rsidR="003067B3" w:rsidRPr="00AD5679" w:rsidRDefault="003067B3" w:rsidP="00AB31A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>Папа. КАК? </w:t>
      </w:r>
      <w:r w:rsidRPr="00AD5679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(размахивая руками)</w:t>
      </w:r>
      <w:r w:rsidRPr="00AD5679">
        <w:rPr>
          <w:rFonts w:ascii="Times New Roman" w:hAnsi="Times New Roman"/>
          <w:sz w:val="28"/>
          <w:szCs w:val="28"/>
          <w:lang w:eastAsia="ru-RU"/>
        </w:rPr>
        <w:t> Наш сын получил </w:t>
      </w:r>
      <w:r w:rsidRPr="00AD567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ДВОЙКУ</w:t>
      </w:r>
      <w:r w:rsidRPr="00AD5679">
        <w:rPr>
          <w:rFonts w:ascii="Times New Roman" w:hAnsi="Times New Roman"/>
          <w:sz w:val="28"/>
          <w:szCs w:val="28"/>
          <w:lang w:eastAsia="ru-RU"/>
        </w:rPr>
        <w:t>? Где мой. ВАЛИДОЛ?</w:t>
      </w:r>
    </w:p>
    <w:p w:rsidR="003067B3" w:rsidRPr="00AD5679" w:rsidRDefault="003067B3" w:rsidP="00AB31AC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>Папа падает на пол. Следом падают все персонажи.</w:t>
      </w:r>
    </w:p>
    <w:p w:rsidR="003067B3" w:rsidRPr="00AD5679" w:rsidRDefault="003067B3" w:rsidP="00AB31A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>Режиссер. Стоп! Стоп! Стоп! </w:t>
      </w:r>
      <w:r w:rsidRPr="00AD5679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(растерянно озирается)</w:t>
      </w:r>
    </w:p>
    <w:p w:rsidR="003067B3" w:rsidRPr="00AD5679" w:rsidRDefault="003067B3" w:rsidP="00AB31AC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i/>
          <w:sz w:val="28"/>
          <w:szCs w:val="28"/>
          <w:lang w:eastAsia="ru-RU"/>
        </w:rPr>
      </w:pPr>
      <w:r w:rsidRPr="00AD5679">
        <w:rPr>
          <w:rFonts w:ascii="Times New Roman" w:hAnsi="Times New Roman"/>
          <w:i/>
          <w:sz w:val="28"/>
          <w:szCs w:val="28"/>
          <w:lang w:eastAsia="ru-RU"/>
        </w:rPr>
        <w:t>Актеры выходят на поклон.</w:t>
      </w:r>
    </w:p>
    <w:p w:rsidR="003067B3" w:rsidRPr="00AD5679" w:rsidRDefault="003067B3" w:rsidP="00AB31AC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i/>
          <w:sz w:val="28"/>
          <w:szCs w:val="28"/>
          <w:lang w:eastAsia="ru-RU"/>
        </w:rPr>
      </w:pPr>
    </w:p>
    <w:p w:rsidR="003067B3" w:rsidRPr="00AD5679" w:rsidRDefault="003067B3" w:rsidP="00AB31AC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b/>
          <w:sz w:val="28"/>
          <w:szCs w:val="28"/>
          <w:lang w:eastAsia="ru-RU"/>
        </w:rPr>
        <w:t>Полундра:</w:t>
      </w:r>
      <w:r w:rsidRPr="00AD5679">
        <w:rPr>
          <w:rFonts w:ascii="Times New Roman" w:hAnsi="Times New Roman"/>
          <w:sz w:val="28"/>
          <w:szCs w:val="28"/>
          <w:lang w:eastAsia="ru-RU"/>
        </w:rPr>
        <w:t xml:space="preserve"> Ха-ха, оказывается, получать двойки - это может быть весело!</w:t>
      </w:r>
    </w:p>
    <w:p w:rsidR="003067B3" w:rsidRPr="00AD5679" w:rsidRDefault="003067B3" w:rsidP="00AB31AC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Pr="00AD5679">
        <w:rPr>
          <w:rFonts w:ascii="Times New Roman" w:hAnsi="Times New Roman"/>
          <w:sz w:val="28"/>
          <w:szCs w:val="28"/>
          <w:lang w:eastAsia="ru-RU"/>
        </w:rPr>
        <w:t xml:space="preserve"> Весело, то оно весело, но как же мы теперь доберемся до школы?</w:t>
      </w:r>
    </w:p>
    <w:p w:rsidR="003067B3" w:rsidRPr="00AD5679" w:rsidRDefault="003067B3" w:rsidP="00AB31AC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b/>
          <w:sz w:val="28"/>
          <w:szCs w:val="28"/>
          <w:lang w:eastAsia="ru-RU"/>
        </w:rPr>
        <w:t>Флинт:</w:t>
      </w:r>
      <w:r w:rsidRPr="00AD5679">
        <w:rPr>
          <w:rFonts w:ascii="Times New Roman" w:hAnsi="Times New Roman"/>
          <w:sz w:val="28"/>
          <w:szCs w:val="28"/>
          <w:lang w:eastAsia="ru-RU"/>
        </w:rPr>
        <w:t xml:space="preserve"> Полундра, давай карту, что там нарисовано?</w:t>
      </w:r>
    </w:p>
    <w:p w:rsidR="003067B3" w:rsidRPr="00AD5679" w:rsidRDefault="003067B3" w:rsidP="00AB31AC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b/>
          <w:sz w:val="28"/>
          <w:szCs w:val="28"/>
          <w:lang w:eastAsia="ru-RU"/>
        </w:rPr>
        <w:t>Полундра:</w:t>
      </w:r>
      <w:r w:rsidRPr="00AD5679">
        <w:rPr>
          <w:rFonts w:ascii="Times New Roman" w:hAnsi="Times New Roman"/>
          <w:sz w:val="28"/>
          <w:szCs w:val="28"/>
          <w:lang w:eastAsia="ru-RU"/>
        </w:rPr>
        <w:t xml:space="preserve"> Здесь речка течет…</w:t>
      </w:r>
    </w:p>
    <w:p w:rsidR="003067B3" w:rsidRPr="00AD5679" w:rsidRDefault="003067B3" w:rsidP="00AB31AC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b/>
          <w:sz w:val="28"/>
          <w:szCs w:val="28"/>
          <w:lang w:eastAsia="ru-RU"/>
        </w:rPr>
        <w:t>Флинт:</w:t>
      </w:r>
      <w:r w:rsidRPr="00AD5679">
        <w:rPr>
          <w:rFonts w:ascii="Times New Roman" w:hAnsi="Times New Roman"/>
          <w:sz w:val="28"/>
          <w:szCs w:val="28"/>
          <w:lang w:eastAsia="ru-RU"/>
        </w:rPr>
        <w:t xml:space="preserve"> Так, значит надо нам ребята по реке сплавляться.</w:t>
      </w:r>
    </w:p>
    <w:p w:rsidR="003067B3" w:rsidRPr="00AD5679" w:rsidRDefault="003067B3" w:rsidP="00AB31AC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Pr="00AD5679">
        <w:rPr>
          <w:rFonts w:ascii="Times New Roman" w:hAnsi="Times New Roman"/>
          <w:sz w:val="28"/>
          <w:szCs w:val="28"/>
          <w:lang w:eastAsia="ru-RU"/>
        </w:rPr>
        <w:t xml:space="preserve"> Сплавимся Флинт, не переживай!</w:t>
      </w:r>
    </w:p>
    <w:p w:rsidR="003067B3" w:rsidRPr="00AD5679" w:rsidRDefault="003067B3" w:rsidP="001D129B">
      <w:pPr>
        <w:shd w:val="clear" w:color="auto" w:fill="FFFFFF"/>
        <w:spacing w:before="225" w:after="225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AD5679">
        <w:rPr>
          <w:rFonts w:ascii="Times New Roman" w:hAnsi="Times New Roman"/>
          <w:b/>
          <w:sz w:val="28"/>
          <w:szCs w:val="28"/>
          <w:lang w:eastAsia="ru-RU"/>
        </w:rPr>
        <w:t>Танец реченька.</w:t>
      </w:r>
    </w:p>
    <w:p w:rsidR="003067B3" w:rsidRPr="00AD5679" w:rsidRDefault="003067B3" w:rsidP="001D129B">
      <w:pPr>
        <w:shd w:val="clear" w:color="auto" w:fill="FFFFFF"/>
        <w:spacing w:before="225" w:after="225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D5679">
        <w:rPr>
          <w:rFonts w:ascii="Times New Roman" w:hAnsi="Times New Roman"/>
          <w:b/>
          <w:sz w:val="28"/>
          <w:szCs w:val="28"/>
          <w:lang w:eastAsia="ru-RU"/>
        </w:rPr>
        <w:t xml:space="preserve">       Флинт:</w:t>
      </w:r>
      <w:r w:rsidRPr="00AD5679">
        <w:rPr>
          <w:rFonts w:ascii="Times New Roman" w:hAnsi="Times New Roman"/>
          <w:sz w:val="28"/>
          <w:szCs w:val="28"/>
          <w:lang w:eastAsia="ru-RU"/>
        </w:rPr>
        <w:t xml:space="preserve"> Так ну что, кажется, по реке мы сплавились. Где же эта школа, как вообще она выглядит?</w:t>
      </w:r>
    </w:p>
    <w:p w:rsidR="003067B3" w:rsidRPr="00AD5679" w:rsidRDefault="003067B3" w:rsidP="001D129B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AD5679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Pr="00AD5679">
        <w:rPr>
          <w:rFonts w:ascii="Times New Roman" w:hAnsi="Times New Roman"/>
          <w:sz w:val="28"/>
          <w:szCs w:val="28"/>
          <w:lang w:eastAsia="ru-RU"/>
        </w:rPr>
        <w:t xml:space="preserve"> Флинт, а ты скажи, ты вообще что-то про школу знаешь?</w:t>
      </w:r>
    </w:p>
    <w:p w:rsidR="003067B3" w:rsidRPr="00AD5679" w:rsidRDefault="003067B3" w:rsidP="001D129B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AD5679">
        <w:rPr>
          <w:rFonts w:ascii="Times New Roman" w:hAnsi="Times New Roman"/>
          <w:b/>
          <w:sz w:val="28"/>
          <w:szCs w:val="28"/>
          <w:lang w:eastAsia="ru-RU"/>
        </w:rPr>
        <w:t>Флинт:</w:t>
      </w:r>
      <w:r w:rsidRPr="00AD5679">
        <w:rPr>
          <w:rFonts w:ascii="Times New Roman" w:hAnsi="Times New Roman"/>
          <w:sz w:val="28"/>
          <w:szCs w:val="28"/>
          <w:lang w:eastAsia="ru-RU"/>
        </w:rPr>
        <w:t xml:space="preserve"> Конечно же, знаю! Я сам в пиратской школе учился…</w:t>
      </w:r>
    </w:p>
    <w:p w:rsidR="003067B3" w:rsidRPr="00AD5679" w:rsidRDefault="003067B3" w:rsidP="001D129B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b/>
          <w:sz w:val="28"/>
          <w:szCs w:val="28"/>
          <w:lang w:eastAsia="ru-RU"/>
        </w:rPr>
        <w:t xml:space="preserve">       Ведущий:</w:t>
      </w:r>
      <w:r w:rsidRPr="00AD5679">
        <w:rPr>
          <w:rFonts w:ascii="Times New Roman" w:hAnsi="Times New Roman"/>
          <w:sz w:val="28"/>
          <w:szCs w:val="28"/>
          <w:lang w:eastAsia="ru-RU"/>
        </w:rPr>
        <w:t xml:space="preserve"> И чему тебя там научили?</w:t>
      </w:r>
    </w:p>
    <w:p w:rsidR="003067B3" w:rsidRPr="00AD5679" w:rsidRDefault="003067B3" w:rsidP="001D129B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D5679">
        <w:rPr>
          <w:rFonts w:ascii="Times New Roman" w:hAnsi="Times New Roman"/>
          <w:b/>
          <w:sz w:val="28"/>
          <w:szCs w:val="28"/>
          <w:lang w:eastAsia="ru-RU"/>
        </w:rPr>
        <w:t xml:space="preserve">       Флинт:</w:t>
      </w:r>
      <w:r w:rsidRPr="00AD56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679">
        <w:rPr>
          <w:rFonts w:ascii="Times New Roman" w:hAnsi="Times New Roman"/>
          <w:sz w:val="28"/>
          <w:szCs w:val="28"/>
          <w:shd w:val="clear" w:color="auto" w:fill="FFFFFF"/>
        </w:rPr>
        <w:t>Чему, чему? Брать корабли на абордаж, ссориться, драться, хитрить, прятать награбленные сокровища, а потом искать куда запрятали, делить награбленное поровну (тебе 1 монету, мне три, тебе 2, мне 6, залезать на мачту, да мало ли чего… Я всё умею, отличником я был бы в этой вашей школе…)</w:t>
      </w:r>
    </w:p>
    <w:p w:rsidR="003067B3" w:rsidRPr="00AD5679" w:rsidRDefault="003067B3" w:rsidP="001D129B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D567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Ведущий:</w:t>
      </w:r>
      <w:r w:rsidRPr="00AD5679">
        <w:rPr>
          <w:rFonts w:ascii="Times New Roman" w:hAnsi="Times New Roman"/>
          <w:sz w:val="28"/>
          <w:szCs w:val="28"/>
          <w:shd w:val="clear" w:color="auto" w:fill="FFFFFF"/>
        </w:rPr>
        <w:t xml:space="preserve"> Нет, Флинт, ты был бы двоечником, потому что в школе учат другим вещам: читать, писать, считать и ещё много чему другому…</w:t>
      </w:r>
    </w:p>
    <w:p w:rsidR="003067B3" w:rsidRPr="00AD5679" w:rsidRDefault="003067B3" w:rsidP="001D129B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D567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Полундра:</w:t>
      </w:r>
      <w:r w:rsidRPr="00AD5679">
        <w:rPr>
          <w:rFonts w:ascii="Times New Roman" w:hAnsi="Times New Roman"/>
          <w:sz w:val="28"/>
          <w:szCs w:val="28"/>
          <w:shd w:val="clear" w:color="auto" w:fill="FFFFFF"/>
        </w:rPr>
        <w:t xml:space="preserve"> Да это вы все будете двоечниками, а мы отличниками.</w:t>
      </w:r>
    </w:p>
    <w:p w:rsidR="003067B3" w:rsidRPr="00AD5679" w:rsidRDefault="003067B3" w:rsidP="001D129B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D567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Дети:</w:t>
      </w:r>
      <w:r w:rsidRPr="00AD5679">
        <w:rPr>
          <w:rFonts w:ascii="Times New Roman" w:hAnsi="Times New Roman"/>
          <w:sz w:val="28"/>
          <w:szCs w:val="28"/>
          <w:shd w:val="clear" w:color="auto" w:fill="FFFFFF"/>
        </w:rPr>
        <w:t xml:space="preserve"> Нет.</w:t>
      </w:r>
    </w:p>
    <w:p w:rsidR="003067B3" w:rsidRPr="00AD5679" w:rsidRDefault="003067B3" w:rsidP="001D129B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D567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Полундра:</w:t>
      </w:r>
      <w:r w:rsidRPr="00AD5679">
        <w:rPr>
          <w:rFonts w:ascii="Times New Roman" w:hAnsi="Times New Roman"/>
          <w:sz w:val="28"/>
          <w:szCs w:val="28"/>
          <w:shd w:val="clear" w:color="auto" w:fill="FFFFFF"/>
        </w:rPr>
        <w:t xml:space="preserve"> А мы сейчас проверим, какие оценки вы будете получать.</w:t>
      </w:r>
    </w:p>
    <w:p w:rsidR="003067B3" w:rsidRPr="00AD5679" w:rsidRDefault="003067B3" w:rsidP="001D129B">
      <w:pPr>
        <w:shd w:val="clear" w:color="auto" w:fill="FFFFFF"/>
        <w:spacing w:before="225" w:after="225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D5679">
        <w:rPr>
          <w:rFonts w:ascii="Times New Roman" w:hAnsi="Times New Roman"/>
          <w:b/>
          <w:sz w:val="28"/>
          <w:szCs w:val="28"/>
          <w:shd w:val="clear" w:color="auto" w:fill="FFFFFF"/>
        </w:rPr>
        <w:t>Игра «Двойки и пятёрки с обручами»</w:t>
      </w:r>
    </w:p>
    <w:p w:rsidR="003067B3" w:rsidRPr="00AD5679" w:rsidRDefault="003067B3" w:rsidP="001D129B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D5679">
        <w:rPr>
          <w:rFonts w:ascii="Times New Roman" w:hAnsi="Times New Roman"/>
          <w:b/>
          <w:sz w:val="28"/>
          <w:szCs w:val="28"/>
          <w:shd w:val="clear" w:color="auto" w:fill="FFFFFF"/>
        </w:rPr>
        <w:t>Полундра</w:t>
      </w:r>
      <w:r w:rsidRPr="00AD5679">
        <w:rPr>
          <w:rFonts w:ascii="Times New Roman" w:hAnsi="Times New Roman"/>
          <w:sz w:val="28"/>
          <w:szCs w:val="28"/>
          <w:shd w:val="clear" w:color="auto" w:fill="FFFFFF"/>
        </w:rPr>
        <w:t xml:space="preserve"> с картой обходит зал и подходит близко к сундуку:</w:t>
      </w:r>
      <w:r w:rsidRPr="00AD567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AD5679">
        <w:rPr>
          <w:rFonts w:ascii="Times New Roman" w:hAnsi="Times New Roman"/>
          <w:sz w:val="28"/>
          <w:szCs w:val="28"/>
          <w:shd w:val="clear" w:color="auto" w:fill="FFFFFF"/>
        </w:rPr>
        <w:t>Флинт смотри, метки на карте привели меня сюда…</w:t>
      </w:r>
    </w:p>
    <w:p w:rsidR="003067B3" w:rsidRPr="00AD5679" w:rsidRDefault="003067B3" w:rsidP="001D129B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D567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Флинт берет карту и идёт: </w:t>
      </w:r>
      <w:r w:rsidRPr="00AD5679">
        <w:rPr>
          <w:rFonts w:ascii="Times New Roman" w:hAnsi="Times New Roman"/>
          <w:sz w:val="28"/>
          <w:szCs w:val="28"/>
          <w:shd w:val="clear" w:color="auto" w:fill="FFFFFF"/>
        </w:rPr>
        <w:t xml:space="preserve">«Разрази меня гром, клад спрятан где-то здесь!» </w:t>
      </w:r>
      <w:r w:rsidRPr="00AD5679">
        <w:rPr>
          <w:rFonts w:ascii="Times New Roman" w:hAnsi="Times New Roman"/>
          <w:i/>
          <w:sz w:val="28"/>
          <w:szCs w:val="28"/>
          <w:shd w:val="clear" w:color="auto" w:fill="FFFFFF"/>
        </w:rPr>
        <w:t>(натыкается на сундук</w:t>
      </w:r>
      <w:r w:rsidRPr="00AD5679">
        <w:rPr>
          <w:rFonts w:ascii="Times New Roman" w:hAnsi="Times New Roman"/>
          <w:sz w:val="28"/>
          <w:szCs w:val="28"/>
          <w:shd w:val="clear" w:color="auto" w:fill="FFFFFF"/>
        </w:rPr>
        <w:t xml:space="preserve">): Вот же он, мы нашли! </w:t>
      </w:r>
      <w:r w:rsidRPr="00AD5679">
        <w:rPr>
          <w:rFonts w:ascii="Times New Roman" w:hAnsi="Times New Roman"/>
          <w:i/>
          <w:sz w:val="28"/>
          <w:szCs w:val="28"/>
          <w:shd w:val="clear" w:color="auto" w:fill="FFFFFF"/>
        </w:rPr>
        <w:t>(Открывает</w:t>
      </w:r>
      <w:r w:rsidRPr="00AD5679">
        <w:rPr>
          <w:rFonts w:ascii="Times New Roman" w:hAnsi="Times New Roman"/>
          <w:sz w:val="28"/>
          <w:szCs w:val="28"/>
          <w:shd w:val="clear" w:color="auto" w:fill="FFFFFF"/>
        </w:rPr>
        <w:t>.). Да здесь, только книги, тетрадки, ручки (всё выбрасывает на пол) инструменты какие-то, где сокровища, где мои сокровища?</w:t>
      </w:r>
    </w:p>
    <w:p w:rsidR="003067B3" w:rsidRPr="00AD5679" w:rsidRDefault="003067B3" w:rsidP="001D129B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D5679"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 w:rsidRPr="00AD5679">
        <w:rPr>
          <w:rFonts w:ascii="Times New Roman" w:hAnsi="Times New Roman"/>
          <w:sz w:val="28"/>
          <w:szCs w:val="28"/>
          <w:shd w:val="clear" w:color="auto" w:fill="FFFFFF"/>
        </w:rPr>
        <w:t xml:space="preserve"> Знaния — вот настоящие сокровище,  Флинт!</w:t>
      </w:r>
    </w:p>
    <w:p w:rsidR="003067B3" w:rsidRPr="00AD5679" w:rsidRDefault="003067B3" w:rsidP="00E0299F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D5679">
        <w:rPr>
          <w:rFonts w:ascii="Times New Roman" w:hAnsi="Times New Roman"/>
          <w:sz w:val="28"/>
          <w:szCs w:val="28"/>
          <w:shd w:val="clear" w:color="auto" w:fill="FFFFFF"/>
        </w:rPr>
        <w:t>Знания носить не тяжело,</w:t>
      </w:r>
    </w:p>
    <w:p w:rsidR="003067B3" w:rsidRPr="00AD5679" w:rsidRDefault="003067B3" w:rsidP="00E0299F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D5679">
        <w:rPr>
          <w:rFonts w:ascii="Times New Roman" w:hAnsi="Times New Roman"/>
          <w:sz w:val="28"/>
          <w:szCs w:val="28"/>
          <w:shd w:val="clear" w:color="auto" w:fill="FFFFFF"/>
        </w:rPr>
        <w:t>Жить же с ними и прекрасно, и легко.</w:t>
      </w:r>
    </w:p>
    <w:p w:rsidR="003067B3" w:rsidRPr="00AD5679" w:rsidRDefault="003067B3" w:rsidP="00E0299F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D5679">
        <w:rPr>
          <w:rFonts w:ascii="Times New Roman" w:hAnsi="Times New Roman"/>
          <w:sz w:val="28"/>
          <w:szCs w:val="28"/>
          <w:shd w:val="clear" w:color="auto" w:fill="FFFFFF"/>
        </w:rPr>
        <w:t>Потому стремись побольше их собрать,</w:t>
      </w:r>
    </w:p>
    <w:p w:rsidR="003067B3" w:rsidRPr="00AD5679" w:rsidRDefault="003067B3" w:rsidP="00E0299F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D5679">
        <w:rPr>
          <w:rFonts w:ascii="Times New Roman" w:hAnsi="Times New Roman"/>
          <w:sz w:val="28"/>
          <w:szCs w:val="28"/>
          <w:shd w:val="clear" w:color="auto" w:fill="FFFFFF"/>
        </w:rPr>
        <w:t>Чтобы в жизни больше знать.</w:t>
      </w:r>
    </w:p>
    <w:p w:rsidR="003067B3" w:rsidRPr="00AD5679" w:rsidRDefault="003067B3" w:rsidP="00E0299F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D5679">
        <w:rPr>
          <w:rFonts w:ascii="Times New Roman" w:hAnsi="Times New Roman"/>
          <w:b/>
          <w:sz w:val="28"/>
          <w:szCs w:val="28"/>
          <w:shd w:val="clear" w:color="auto" w:fill="FFFFFF"/>
        </w:rPr>
        <w:t>Полундра</w:t>
      </w:r>
      <w:r w:rsidRPr="00AD5679">
        <w:rPr>
          <w:rFonts w:ascii="Times New Roman" w:hAnsi="Times New Roman"/>
          <w:sz w:val="28"/>
          <w:szCs w:val="28"/>
          <w:shd w:val="clear" w:color="auto" w:fill="FFFFFF"/>
        </w:rPr>
        <w:t xml:space="preserve"> подбирает инструмент: А что  это за бубенцы?</w:t>
      </w:r>
    </w:p>
    <w:p w:rsidR="003067B3" w:rsidRPr="00AD5679" w:rsidRDefault="003067B3" w:rsidP="00E0299F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D5679">
        <w:rPr>
          <w:rFonts w:ascii="Times New Roman" w:hAnsi="Times New Roman"/>
          <w:b/>
          <w:sz w:val="28"/>
          <w:szCs w:val="28"/>
          <w:shd w:val="clear" w:color="auto" w:fill="FFFFFF"/>
        </w:rPr>
        <w:t>Ребёнок:</w:t>
      </w:r>
      <w:r w:rsidRPr="00AD5679">
        <w:rPr>
          <w:rFonts w:ascii="Times New Roman" w:hAnsi="Times New Roman"/>
          <w:sz w:val="28"/>
          <w:szCs w:val="28"/>
          <w:shd w:val="clear" w:color="auto" w:fill="FFFFFF"/>
        </w:rPr>
        <w:t xml:space="preserve"> Да это не просто бубенцы, мы можем из этого создать настоящий оркестр.</w:t>
      </w:r>
    </w:p>
    <w:p w:rsidR="003067B3" w:rsidRPr="00AD5679" w:rsidRDefault="003067B3" w:rsidP="00E0299F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D5679">
        <w:rPr>
          <w:rFonts w:ascii="Times New Roman" w:hAnsi="Times New Roman"/>
          <w:b/>
          <w:sz w:val="28"/>
          <w:szCs w:val="28"/>
          <w:shd w:val="clear" w:color="auto" w:fill="FFFFFF"/>
        </w:rPr>
        <w:t>Флинт:</w:t>
      </w:r>
      <w:r w:rsidRPr="00AD5679">
        <w:rPr>
          <w:rFonts w:ascii="Times New Roman" w:hAnsi="Times New Roman"/>
          <w:sz w:val="28"/>
          <w:szCs w:val="28"/>
          <w:shd w:val="clear" w:color="auto" w:fill="FFFFFF"/>
        </w:rPr>
        <w:t xml:space="preserve"> Прямо аж оркестр? Ну-ка давайте!</w:t>
      </w:r>
    </w:p>
    <w:p w:rsidR="003067B3" w:rsidRPr="00AD5679" w:rsidRDefault="003067B3" w:rsidP="00E0299F">
      <w:pPr>
        <w:shd w:val="clear" w:color="auto" w:fill="FFFFFF"/>
        <w:spacing w:before="225" w:after="225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D5679">
        <w:rPr>
          <w:rFonts w:ascii="Times New Roman" w:hAnsi="Times New Roman"/>
          <w:b/>
          <w:sz w:val="28"/>
          <w:szCs w:val="28"/>
          <w:shd w:val="clear" w:color="auto" w:fill="FFFFFF"/>
        </w:rPr>
        <w:t>Шумовой оркестр «Извозчик»</w:t>
      </w:r>
    </w:p>
    <w:p w:rsidR="003067B3" w:rsidRPr="00AD5679" w:rsidRDefault="003067B3" w:rsidP="003A08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AD56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Флинт: </w:t>
      </w:r>
      <w:r w:rsidRPr="00AD5679">
        <w:rPr>
          <w:rFonts w:ascii="Times New Roman" w:hAnsi="Times New Roman"/>
          <w:bCs/>
          <w:sz w:val="28"/>
          <w:szCs w:val="28"/>
          <w:lang w:eastAsia="ru-RU"/>
        </w:rPr>
        <w:t>Мне понравилось!</w:t>
      </w:r>
    </w:p>
    <w:p w:rsidR="003067B3" w:rsidRPr="00AD5679" w:rsidRDefault="003067B3" w:rsidP="003A08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AD56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Ведущий: </w:t>
      </w:r>
      <w:r w:rsidRPr="00AD5679">
        <w:rPr>
          <w:rFonts w:ascii="Times New Roman" w:hAnsi="Times New Roman"/>
          <w:bCs/>
          <w:sz w:val="28"/>
          <w:szCs w:val="28"/>
          <w:lang w:eastAsia="ru-RU"/>
        </w:rPr>
        <w:t>Ну, вот дорогие пираты мы с вами и добрались до школы, хотите вы вместе с ребятами пойти в школу и получить там самые важные сокровища – знания?</w:t>
      </w:r>
    </w:p>
    <w:p w:rsidR="003067B3" w:rsidRPr="00AD5679" w:rsidRDefault="003067B3" w:rsidP="003A08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AD5679">
        <w:rPr>
          <w:rFonts w:ascii="Times New Roman" w:hAnsi="Times New Roman"/>
          <w:b/>
          <w:bCs/>
          <w:sz w:val="28"/>
          <w:szCs w:val="28"/>
          <w:lang w:eastAsia="ru-RU"/>
        </w:rPr>
        <w:t>Полундра:</w:t>
      </w:r>
      <w:r w:rsidRPr="00AD5679">
        <w:rPr>
          <w:rFonts w:ascii="Times New Roman" w:hAnsi="Times New Roman"/>
          <w:bCs/>
          <w:sz w:val="28"/>
          <w:szCs w:val="28"/>
          <w:lang w:eastAsia="ru-RU"/>
        </w:rPr>
        <w:t xml:space="preserve"> Хотим, хотим, мы пойдём! </w:t>
      </w:r>
      <w:r w:rsidRPr="00AD5679">
        <w:rPr>
          <w:rFonts w:ascii="Times New Roman" w:hAnsi="Times New Roman"/>
          <w:bCs/>
          <w:i/>
          <w:sz w:val="28"/>
          <w:szCs w:val="28"/>
          <w:lang w:eastAsia="ru-RU"/>
        </w:rPr>
        <w:t>( прыгает на месте и хлопает в ладошки)</w:t>
      </w:r>
    </w:p>
    <w:p w:rsidR="003067B3" w:rsidRPr="00AD5679" w:rsidRDefault="003067B3" w:rsidP="003A08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AD5679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Pr="00AD5679">
        <w:rPr>
          <w:rFonts w:ascii="Times New Roman" w:hAnsi="Times New Roman"/>
          <w:sz w:val="28"/>
          <w:szCs w:val="28"/>
          <w:lang w:eastAsia="ru-RU"/>
        </w:rPr>
        <w:t xml:space="preserve"> Соглашайся Флинт, ты после школы совсем другим человеком станешь: воспитанным, аккуратным, умным, рассудительным, ну просто будешь настоящий джентельмен! </w:t>
      </w:r>
      <w:r w:rsidRPr="00AD5679">
        <w:rPr>
          <w:rFonts w:ascii="Times New Roman" w:hAnsi="Times New Roman"/>
          <w:i/>
          <w:sz w:val="28"/>
          <w:szCs w:val="28"/>
          <w:lang w:eastAsia="ru-RU"/>
        </w:rPr>
        <w:t>(надевает на него шляпу).</w:t>
      </w:r>
    </w:p>
    <w:p w:rsidR="003067B3" w:rsidRPr="00AD5679" w:rsidRDefault="003067B3" w:rsidP="003A08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AD5679">
        <w:rPr>
          <w:rFonts w:ascii="Times New Roman" w:hAnsi="Times New Roman"/>
          <w:b/>
          <w:sz w:val="28"/>
          <w:szCs w:val="28"/>
          <w:lang w:eastAsia="ru-RU"/>
        </w:rPr>
        <w:t>Полундра:</w:t>
      </w:r>
      <w:r w:rsidRPr="00AD5679">
        <w:rPr>
          <w:rFonts w:ascii="Times New Roman" w:hAnsi="Times New Roman"/>
          <w:sz w:val="28"/>
          <w:szCs w:val="28"/>
          <w:lang w:eastAsia="ru-RU"/>
        </w:rPr>
        <w:t xml:space="preserve"> О, как тебе идёт!</w:t>
      </w:r>
    </w:p>
    <w:p w:rsidR="003067B3" w:rsidRPr="00AD5679" w:rsidRDefault="003067B3" w:rsidP="003A08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Pr="00AD5679">
        <w:rPr>
          <w:rFonts w:ascii="Times New Roman" w:hAnsi="Times New Roman"/>
          <w:sz w:val="28"/>
          <w:szCs w:val="28"/>
          <w:lang w:eastAsia="ru-RU"/>
        </w:rPr>
        <w:t xml:space="preserve"> Вот посмотри на наших мальчиков – настоящие джентельмены, а девочки – леди!</w:t>
      </w:r>
    </w:p>
    <w:p w:rsidR="003067B3" w:rsidRPr="00AD5679" w:rsidRDefault="003067B3" w:rsidP="00AB2710">
      <w:pPr>
        <w:rPr>
          <w:rFonts w:ascii="Times New Roman" w:hAnsi="Times New Roman"/>
          <w:b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Танец с тростью и зонтиками.</w:t>
      </w:r>
    </w:p>
    <w:p w:rsidR="003067B3" w:rsidRPr="00AD5679" w:rsidRDefault="003067B3" w:rsidP="003A08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b/>
          <w:sz w:val="28"/>
          <w:szCs w:val="28"/>
          <w:lang w:eastAsia="ru-RU"/>
        </w:rPr>
        <w:t>Флинт:</w:t>
      </w:r>
      <w:r w:rsidRPr="00AD5679">
        <w:rPr>
          <w:rFonts w:ascii="Times New Roman" w:hAnsi="Times New Roman"/>
          <w:sz w:val="28"/>
          <w:szCs w:val="28"/>
          <w:lang w:eastAsia="ru-RU"/>
        </w:rPr>
        <w:t xml:space="preserve"> Я согласен!</w:t>
      </w:r>
    </w:p>
    <w:p w:rsidR="003067B3" w:rsidRPr="00AD5679" w:rsidRDefault="003067B3" w:rsidP="003A08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b/>
          <w:sz w:val="28"/>
          <w:szCs w:val="28"/>
          <w:lang w:eastAsia="ru-RU"/>
        </w:rPr>
        <w:t>Полундра:</w:t>
      </w:r>
      <w:r w:rsidRPr="00AD5679">
        <w:rPr>
          <w:rFonts w:ascii="Times New Roman" w:hAnsi="Times New Roman"/>
          <w:sz w:val="28"/>
          <w:szCs w:val="28"/>
          <w:lang w:eastAsia="ru-RU"/>
        </w:rPr>
        <w:t xml:space="preserve"> Ура! Мы тоже с ребятами идём в школу к нашим сокровищам – знаниям!</w:t>
      </w:r>
    </w:p>
    <w:p w:rsidR="003067B3" w:rsidRPr="00AD5679" w:rsidRDefault="003067B3" w:rsidP="003A08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Ведущий:</w:t>
      </w:r>
      <w:r w:rsidRPr="00AD5679">
        <w:rPr>
          <w:rFonts w:ascii="Times New Roman" w:hAnsi="Times New Roman"/>
          <w:sz w:val="28"/>
          <w:szCs w:val="28"/>
        </w:rPr>
        <w:t xml:space="preserve"> Да, быстро время на часах вперед умчалось, </w:t>
      </w:r>
      <w:r w:rsidRPr="00AD5679">
        <w:rPr>
          <w:rFonts w:ascii="Times New Roman" w:hAnsi="Times New Roman"/>
          <w:sz w:val="28"/>
          <w:szCs w:val="28"/>
        </w:rPr>
        <w:br/>
        <w:t>И вот уж несколько минут у нас осталось.</w:t>
      </w:r>
      <w:r w:rsidRPr="00AD5679">
        <w:rPr>
          <w:rFonts w:ascii="Times New Roman" w:hAnsi="Times New Roman"/>
          <w:sz w:val="28"/>
          <w:szCs w:val="28"/>
        </w:rPr>
        <w:br/>
        <w:t>Пусть тесен не будет наш маленький зал, </w:t>
      </w:r>
      <w:r w:rsidRPr="00AD5679">
        <w:rPr>
          <w:rFonts w:ascii="Times New Roman" w:hAnsi="Times New Roman"/>
          <w:sz w:val="28"/>
          <w:szCs w:val="28"/>
        </w:rPr>
        <w:br/>
        <w:t>Пусть радостным танцем  закончится бал! </w:t>
      </w:r>
    </w:p>
    <w:p w:rsidR="003067B3" w:rsidRPr="00AD5679" w:rsidRDefault="003067B3" w:rsidP="003A08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i/>
          <w:sz w:val="28"/>
          <w:szCs w:val="28"/>
        </w:rPr>
        <w:t>Дети выбегают на танец.</w:t>
      </w:r>
    </w:p>
    <w:p w:rsidR="003067B3" w:rsidRPr="00AD5679" w:rsidRDefault="003067B3" w:rsidP="003A08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ВСЕ ВМЕСТЕ:</w:t>
      </w:r>
      <w:r w:rsidRPr="00AD5679">
        <w:rPr>
          <w:rFonts w:ascii="Times New Roman" w:hAnsi="Times New Roman"/>
          <w:sz w:val="28"/>
          <w:szCs w:val="28"/>
        </w:rPr>
        <w:t xml:space="preserve"> Много раз мы в этом зале дружно польку танцевали,</w:t>
      </w:r>
      <w:r w:rsidRPr="00AD5679">
        <w:rPr>
          <w:rFonts w:ascii="Times New Roman" w:hAnsi="Times New Roman"/>
          <w:sz w:val="28"/>
          <w:szCs w:val="28"/>
        </w:rPr>
        <w:br/>
        <w:t>И хотим в последний раз станцевать ее сейчас!</w:t>
      </w: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b/>
          <w:sz w:val="28"/>
          <w:szCs w:val="28"/>
        </w:rPr>
        <w:t>Танец «ВЕСЕЛАЯ  ПОЛЬКА»</w:t>
      </w:r>
      <w:r w:rsidRPr="00AD5679">
        <w:rPr>
          <w:rFonts w:ascii="Times New Roman" w:hAnsi="Times New Roman"/>
          <w:sz w:val="28"/>
          <w:szCs w:val="28"/>
        </w:rPr>
        <w:t> </w:t>
      </w: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b/>
          <w:sz w:val="28"/>
          <w:szCs w:val="28"/>
        </w:rPr>
        <w:t>Ведущий:</w:t>
      </w:r>
      <w:r w:rsidRPr="00AD5679">
        <w:rPr>
          <w:rFonts w:ascii="Times New Roman" w:hAnsi="Times New Roman"/>
          <w:i/>
          <w:sz w:val="28"/>
          <w:szCs w:val="28"/>
        </w:rPr>
        <w:t xml:space="preserve"> (звенит в колокольчик)</w:t>
      </w:r>
      <w:r w:rsidRPr="00AD5679">
        <w:rPr>
          <w:rFonts w:ascii="Times New Roman" w:hAnsi="Times New Roman"/>
          <w:sz w:val="28"/>
          <w:szCs w:val="28"/>
        </w:rPr>
        <w:t xml:space="preserve"> Нас колокольчик всех позвал, пришла пора прощаться.</w:t>
      </w:r>
      <w:r w:rsidRPr="00AD5679">
        <w:rPr>
          <w:rFonts w:ascii="Times New Roman" w:hAnsi="Times New Roman"/>
          <w:sz w:val="28"/>
          <w:szCs w:val="28"/>
        </w:rPr>
        <w:br/>
        <w:t>Ах, как не хочется, друзья, нам с вами расставаться! </w:t>
      </w: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b/>
          <w:sz w:val="28"/>
          <w:szCs w:val="28"/>
        </w:rPr>
        <w:t>1 ребенок:</w:t>
      </w:r>
      <w:r w:rsidRPr="00AD5679">
        <w:rPr>
          <w:rFonts w:ascii="Times New Roman" w:hAnsi="Times New Roman"/>
          <w:sz w:val="28"/>
          <w:szCs w:val="28"/>
        </w:rPr>
        <w:t xml:space="preserve"> Тебе сегодня, детский сад, «Спасибо!» говорим</w:t>
      </w:r>
      <w:r w:rsidRPr="00AD5679">
        <w:rPr>
          <w:rFonts w:ascii="Times New Roman" w:hAnsi="Times New Roman"/>
          <w:sz w:val="28"/>
          <w:szCs w:val="28"/>
        </w:rPr>
        <w:br/>
        <w:t>И всех сотрудников твоих сто раз благодарим!</w:t>
      </w: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b/>
          <w:sz w:val="28"/>
          <w:szCs w:val="28"/>
        </w:rPr>
        <w:t>2 ребенок</w:t>
      </w:r>
      <w:r w:rsidRPr="00AD5679">
        <w:rPr>
          <w:rFonts w:ascii="Times New Roman" w:hAnsi="Times New Roman"/>
          <w:sz w:val="28"/>
          <w:szCs w:val="28"/>
        </w:rPr>
        <w:t>: Хоть жалко расставаться, пора с тобой прощаться.</w:t>
      </w:r>
      <w:r w:rsidRPr="00AD5679">
        <w:rPr>
          <w:rFonts w:ascii="Times New Roman" w:hAnsi="Times New Roman"/>
          <w:sz w:val="28"/>
          <w:szCs w:val="28"/>
        </w:rPr>
        <w:br/>
        <w:t>Прими привет от дошколят!</w:t>
      </w: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b/>
          <w:sz w:val="28"/>
          <w:szCs w:val="28"/>
        </w:rPr>
        <w:t>ВСЕ ДЕТИ:</w:t>
      </w:r>
      <w:r w:rsidRPr="00AD5679">
        <w:rPr>
          <w:rFonts w:ascii="Times New Roman" w:hAnsi="Times New Roman"/>
          <w:sz w:val="28"/>
          <w:szCs w:val="28"/>
        </w:rPr>
        <w:t xml:space="preserve"> Прощай, любимый детский сад! </w:t>
      </w:r>
    </w:p>
    <w:p w:rsidR="003067B3" w:rsidRPr="00AD5679" w:rsidRDefault="003067B3" w:rsidP="003A08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AD5679">
        <w:rPr>
          <w:rFonts w:ascii="Times New Roman" w:hAnsi="Times New Roman"/>
          <w:b/>
          <w:sz w:val="28"/>
          <w:szCs w:val="28"/>
        </w:rPr>
        <w:t>Финальная песня: Всё на свете когда-то кончается.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6"/>
        <w:gridCol w:w="4760"/>
      </w:tblGrid>
      <w:tr w:rsidR="003067B3" w:rsidRPr="00AD5679" w:rsidTr="00610F35">
        <w:tc>
          <w:tcPr>
            <w:tcW w:w="5352" w:type="dxa"/>
          </w:tcPr>
          <w:p w:rsidR="003067B3" w:rsidRPr="00AD5679" w:rsidRDefault="003067B3" w:rsidP="00610F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lang w:eastAsia="ru-RU"/>
              </w:rPr>
              <w:t>1. Всё на свете когда то кончается</w:t>
            </w:r>
          </w:p>
          <w:p w:rsidR="003067B3" w:rsidRPr="00AD5679" w:rsidRDefault="003067B3" w:rsidP="00610F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lang w:eastAsia="ru-RU"/>
              </w:rPr>
              <w:t>Наша встреча закончилась вновь</w:t>
            </w:r>
          </w:p>
          <w:p w:rsidR="003067B3" w:rsidRPr="00AD5679" w:rsidRDefault="003067B3" w:rsidP="00610F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Только детство пусть к нам возвращается </w:t>
            </w:r>
          </w:p>
          <w:p w:rsidR="003067B3" w:rsidRPr="00AD5679" w:rsidRDefault="003067B3" w:rsidP="00610F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lang w:eastAsia="ru-RU"/>
              </w:rPr>
              <w:t>И всегда побеждает любовь</w:t>
            </w:r>
          </w:p>
          <w:p w:rsidR="003067B3" w:rsidRPr="00AD5679" w:rsidRDefault="003067B3" w:rsidP="00610F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Припев:</w:t>
            </w:r>
          </w:p>
          <w:p w:rsidR="003067B3" w:rsidRPr="00AD5679" w:rsidRDefault="003067B3" w:rsidP="00610F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lang w:eastAsia="ru-RU"/>
              </w:rPr>
              <w:t>Земля вращается</w:t>
            </w:r>
          </w:p>
          <w:p w:rsidR="003067B3" w:rsidRPr="00AD5679" w:rsidRDefault="003067B3" w:rsidP="00610F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lang w:eastAsia="ru-RU"/>
              </w:rPr>
              <w:t>Всё возвращается</w:t>
            </w:r>
          </w:p>
          <w:p w:rsidR="003067B3" w:rsidRPr="00AD5679" w:rsidRDefault="003067B3" w:rsidP="00610F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lang w:eastAsia="ru-RU"/>
              </w:rPr>
              <w:t>Пусть миром правит лишь добро и ласка</w:t>
            </w:r>
          </w:p>
          <w:p w:rsidR="003067B3" w:rsidRPr="00AD5679" w:rsidRDefault="003067B3" w:rsidP="00610F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lang w:eastAsia="ru-RU"/>
              </w:rPr>
              <w:t>Мы улыбаемся, но не прощаемся</w:t>
            </w:r>
          </w:p>
          <w:p w:rsidR="003067B3" w:rsidRPr="00AD5679" w:rsidRDefault="003067B3" w:rsidP="00610F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lang w:eastAsia="ru-RU"/>
              </w:rPr>
              <w:t>До новых встреч,до новой сказки.</w:t>
            </w:r>
          </w:p>
        </w:tc>
        <w:tc>
          <w:tcPr>
            <w:tcW w:w="5353" w:type="dxa"/>
          </w:tcPr>
          <w:p w:rsidR="003067B3" w:rsidRPr="00AD5679" w:rsidRDefault="003067B3" w:rsidP="00610F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lang w:eastAsia="ru-RU"/>
              </w:rPr>
              <w:t>2. По утру вас разбудит пушистый кот</w:t>
            </w:r>
          </w:p>
          <w:p w:rsidR="003067B3" w:rsidRPr="00AD5679" w:rsidRDefault="003067B3" w:rsidP="00610F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lang w:eastAsia="ru-RU"/>
              </w:rPr>
              <w:t>Лучик солнца сбежит по стене</w:t>
            </w:r>
          </w:p>
          <w:p w:rsidR="003067B3" w:rsidRPr="00AD5679" w:rsidRDefault="003067B3" w:rsidP="00610F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lang w:eastAsia="ru-RU"/>
              </w:rPr>
              <w:t>И подарки нам всем принесёт новый год,</w:t>
            </w:r>
          </w:p>
          <w:p w:rsidR="003067B3" w:rsidRPr="00AD5679" w:rsidRDefault="003067B3" w:rsidP="00610F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lang w:eastAsia="ru-RU"/>
              </w:rPr>
              <w:t>А веселья и счастья вдвойне.</w:t>
            </w:r>
          </w:p>
          <w:p w:rsidR="003067B3" w:rsidRPr="00AD5679" w:rsidRDefault="003067B3" w:rsidP="00610F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679">
              <w:rPr>
                <w:rFonts w:ascii="Times New Roman" w:hAnsi="Times New Roman"/>
                <w:sz w:val="28"/>
                <w:szCs w:val="28"/>
                <w:lang w:eastAsia="ru-RU"/>
              </w:rPr>
              <w:t>Припев (тот же 2 раза)</w:t>
            </w:r>
          </w:p>
          <w:p w:rsidR="003067B3" w:rsidRPr="00AD5679" w:rsidRDefault="003067B3" w:rsidP="00610F3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067B3" w:rsidRPr="00AD5679" w:rsidRDefault="003067B3" w:rsidP="003A08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5679">
        <w:rPr>
          <w:rFonts w:ascii="Times New Roman" w:hAnsi="Times New Roman"/>
          <w:b/>
          <w:sz w:val="28"/>
          <w:szCs w:val="28"/>
        </w:rPr>
        <w:t>Ведущий:</w:t>
      </w:r>
      <w:r w:rsidRPr="00AD5679">
        <w:rPr>
          <w:rFonts w:ascii="Times New Roman" w:hAnsi="Times New Roman"/>
          <w:sz w:val="28"/>
          <w:szCs w:val="28"/>
        </w:rPr>
        <w:t xml:space="preserve"> Все игры сыграны, все песни спеты.</w:t>
      </w:r>
      <w:r w:rsidRPr="00AD5679">
        <w:rPr>
          <w:rFonts w:ascii="Times New Roman" w:hAnsi="Times New Roman"/>
          <w:sz w:val="28"/>
          <w:szCs w:val="28"/>
        </w:rPr>
        <w:br/>
        <w:t>Окончен праздник, в добрый путь, друзья!</w:t>
      </w:r>
      <w:r w:rsidRPr="00AD5679">
        <w:rPr>
          <w:rFonts w:ascii="Times New Roman" w:hAnsi="Times New Roman"/>
          <w:sz w:val="28"/>
          <w:szCs w:val="28"/>
        </w:rPr>
        <w:br/>
        <w:t>Удачи в школе, смелости, терпенья желает вам детсадовцев семья! </w:t>
      </w: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b/>
          <w:sz w:val="28"/>
          <w:szCs w:val="28"/>
        </w:rPr>
        <w:t>Ведущий:</w:t>
      </w:r>
      <w:r w:rsidRPr="00AD5679">
        <w:rPr>
          <w:rFonts w:ascii="Times New Roman" w:hAnsi="Times New Roman"/>
          <w:sz w:val="28"/>
          <w:szCs w:val="28"/>
        </w:rPr>
        <w:t xml:space="preserve">  А сейчас наступил самый приятный момент нашего праздника -  вручение подарков!</w:t>
      </w:r>
      <w:r w:rsidRPr="00AD5679">
        <w:rPr>
          <w:rFonts w:ascii="Times New Roman" w:hAnsi="Times New Roman"/>
          <w:sz w:val="28"/>
          <w:szCs w:val="28"/>
        </w:rPr>
        <w:br/>
      </w:r>
    </w:p>
    <w:p w:rsidR="003067B3" w:rsidRPr="00AD5679" w:rsidRDefault="003067B3" w:rsidP="003A08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67B3" w:rsidRPr="00AD5679" w:rsidRDefault="003067B3" w:rsidP="003A08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67B3" w:rsidRPr="00AD5679" w:rsidRDefault="003067B3" w:rsidP="003A08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67B3" w:rsidRPr="00AD5679" w:rsidRDefault="003067B3" w:rsidP="00E0299F">
      <w:pPr>
        <w:shd w:val="clear" w:color="auto" w:fill="FFFFFF"/>
        <w:spacing w:before="225" w:after="225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067B3" w:rsidRPr="00AD5679" w:rsidRDefault="003067B3" w:rsidP="001D129B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067B3" w:rsidRPr="00AD5679" w:rsidRDefault="003067B3" w:rsidP="001D129B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067B3" w:rsidRPr="00AD5679" w:rsidRDefault="003067B3" w:rsidP="001D129B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067B3" w:rsidRPr="00AD5679" w:rsidRDefault="003067B3" w:rsidP="001D129B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67B3" w:rsidRPr="00AD5679" w:rsidRDefault="003067B3" w:rsidP="00AB31AC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:rsidR="003067B3" w:rsidRPr="00AD5679" w:rsidRDefault="003067B3" w:rsidP="0005238C">
      <w:pPr>
        <w:rPr>
          <w:rFonts w:ascii="Times New Roman" w:hAnsi="Times New Roman"/>
          <w:sz w:val="28"/>
          <w:szCs w:val="28"/>
        </w:rPr>
      </w:pPr>
    </w:p>
    <w:p w:rsidR="003067B3" w:rsidRPr="00AD5679" w:rsidRDefault="003067B3" w:rsidP="0005238C">
      <w:pPr>
        <w:rPr>
          <w:rFonts w:ascii="Times New Roman" w:hAnsi="Times New Roman"/>
          <w:b/>
          <w:sz w:val="28"/>
          <w:szCs w:val="28"/>
        </w:rPr>
      </w:pPr>
    </w:p>
    <w:p w:rsidR="003067B3" w:rsidRPr="00AD5679" w:rsidRDefault="003067B3" w:rsidP="001042DB">
      <w:pPr>
        <w:rPr>
          <w:rFonts w:ascii="Times New Roman" w:hAnsi="Times New Roman"/>
          <w:sz w:val="28"/>
          <w:szCs w:val="28"/>
        </w:rPr>
      </w:pPr>
    </w:p>
    <w:p w:rsidR="003067B3" w:rsidRPr="00AD5679" w:rsidRDefault="003067B3" w:rsidP="001042DB">
      <w:pPr>
        <w:rPr>
          <w:rFonts w:ascii="Times New Roman" w:hAnsi="Times New Roman"/>
          <w:sz w:val="28"/>
          <w:szCs w:val="28"/>
        </w:rPr>
      </w:pPr>
    </w:p>
    <w:p w:rsidR="003067B3" w:rsidRPr="00AD5679" w:rsidRDefault="003067B3" w:rsidP="001042DB">
      <w:pPr>
        <w:rPr>
          <w:rFonts w:ascii="Times New Roman" w:hAnsi="Times New Roman"/>
          <w:sz w:val="28"/>
          <w:szCs w:val="28"/>
        </w:rPr>
      </w:pPr>
    </w:p>
    <w:p w:rsidR="003067B3" w:rsidRPr="00AD5679" w:rsidRDefault="003067B3" w:rsidP="0055261A">
      <w:pPr>
        <w:pStyle w:val="ListParagraph"/>
        <w:rPr>
          <w:rFonts w:ascii="Times New Roman" w:hAnsi="Times New Roman"/>
          <w:sz w:val="28"/>
          <w:szCs w:val="28"/>
        </w:rPr>
      </w:pPr>
    </w:p>
    <w:p w:rsidR="003067B3" w:rsidRPr="00AD5679" w:rsidRDefault="003067B3" w:rsidP="00D05DF1">
      <w:pPr>
        <w:pStyle w:val="ListParagraph"/>
        <w:rPr>
          <w:rFonts w:ascii="Times New Roman" w:hAnsi="Times New Roman"/>
          <w:sz w:val="28"/>
          <w:szCs w:val="28"/>
        </w:rPr>
      </w:pPr>
    </w:p>
    <w:p w:rsidR="003067B3" w:rsidRPr="00AD5679" w:rsidRDefault="003067B3" w:rsidP="003571F7">
      <w:pPr>
        <w:pStyle w:val="ListParagraph"/>
        <w:rPr>
          <w:rFonts w:ascii="Times New Roman" w:hAnsi="Times New Roman"/>
          <w:sz w:val="28"/>
          <w:szCs w:val="28"/>
        </w:rPr>
      </w:pPr>
    </w:p>
    <w:p w:rsidR="003067B3" w:rsidRPr="00AD5679" w:rsidRDefault="003067B3" w:rsidP="00A30B81">
      <w:pPr>
        <w:rPr>
          <w:rFonts w:ascii="Times New Roman" w:hAnsi="Times New Roman"/>
          <w:sz w:val="28"/>
          <w:szCs w:val="28"/>
        </w:rPr>
      </w:pPr>
    </w:p>
    <w:p w:rsidR="003067B3" w:rsidRPr="00AD5679" w:rsidRDefault="003067B3" w:rsidP="00A30B81">
      <w:pPr>
        <w:rPr>
          <w:rFonts w:ascii="Times New Roman" w:hAnsi="Times New Roman"/>
          <w:sz w:val="28"/>
          <w:szCs w:val="28"/>
        </w:rPr>
      </w:pPr>
      <w:r w:rsidRPr="00AD5679">
        <w:rPr>
          <w:rFonts w:ascii="Times New Roman" w:hAnsi="Times New Roman"/>
          <w:sz w:val="28"/>
          <w:szCs w:val="28"/>
        </w:rPr>
        <w:br/>
      </w:r>
      <w:r w:rsidRPr="00AD5679">
        <w:rPr>
          <w:rFonts w:ascii="Times New Roman" w:hAnsi="Times New Roman"/>
          <w:sz w:val="28"/>
          <w:szCs w:val="28"/>
        </w:rPr>
        <w:br/>
      </w:r>
    </w:p>
    <w:sectPr w:rsidR="003067B3" w:rsidRPr="00AD5679" w:rsidSect="007E457B">
      <w:pgSz w:w="11906" w:h="16838"/>
      <w:pgMar w:top="284" w:right="128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BEE1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ACEF6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FC03A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96AC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B920A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78A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4A68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6E9B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345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844E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666E39"/>
    <w:multiLevelType w:val="hybridMultilevel"/>
    <w:tmpl w:val="82907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ED7893"/>
    <w:multiLevelType w:val="hybridMultilevel"/>
    <w:tmpl w:val="F362A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A72F6B"/>
    <w:multiLevelType w:val="hybridMultilevel"/>
    <w:tmpl w:val="3E98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76370B"/>
    <w:multiLevelType w:val="hybridMultilevel"/>
    <w:tmpl w:val="2AA4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B56D5C"/>
    <w:multiLevelType w:val="hybridMultilevel"/>
    <w:tmpl w:val="05AA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4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327"/>
    <w:rsid w:val="00032C81"/>
    <w:rsid w:val="00035C92"/>
    <w:rsid w:val="0005238C"/>
    <w:rsid w:val="001042DB"/>
    <w:rsid w:val="001A310D"/>
    <w:rsid w:val="001B569F"/>
    <w:rsid w:val="001D129B"/>
    <w:rsid w:val="00251ECB"/>
    <w:rsid w:val="00263BA4"/>
    <w:rsid w:val="0027284D"/>
    <w:rsid w:val="002F7327"/>
    <w:rsid w:val="003067B3"/>
    <w:rsid w:val="00317514"/>
    <w:rsid w:val="00324758"/>
    <w:rsid w:val="00326A70"/>
    <w:rsid w:val="00335284"/>
    <w:rsid w:val="0034071D"/>
    <w:rsid w:val="003571F7"/>
    <w:rsid w:val="003A08B7"/>
    <w:rsid w:val="003B3249"/>
    <w:rsid w:val="00426613"/>
    <w:rsid w:val="00481261"/>
    <w:rsid w:val="004D46AA"/>
    <w:rsid w:val="0055261A"/>
    <w:rsid w:val="005713A0"/>
    <w:rsid w:val="0057389F"/>
    <w:rsid w:val="00584C9F"/>
    <w:rsid w:val="005D2565"/>
    <w:rsid w:val="005E0197"/>
    <w:rsid w:val="00610F35"/>
    <w:rsid w:val="00644536"/>
    <w:rsid w:val="00666D2A"/>
    <w:rsid w:val="00725D4F"/>
    <w:rsid w:val="007279BC"/>
    <w:rsid w:val="00776A6C"/>
    <w:rsid w:val="00782CA4"/>
    <w:rsid w:val="007A4173"/>
    <w:rsid w:val="007E457B"/>
    <w:rsid w:val="00820767"/>
    <w:rsid w:val="008D23F5"/>
    <w:rsid w:val="008E558F"/>
    <w:rsid w:val="00992AA5"/>
    <w:rsid w:val="009A4B76"/>
    <w:rsid w:val="00A30B81"/>
    <w:rsid w:val="00A417EB"/>
    <w:rsid w:val="00A60DB9"/>
    <w:rsid w:val="00AB2710"/>
    <w:rsid w:val="00AB31AC"/>
    <w:rsid w:val="00AD5679"/>
    <w:rsid w:val="00AE38E9"/>
    <w:rsid w:val="00B37959"/>
    <w:rsid w:val="00BA63B5"/>
    <w:rsid w:val="00BE5635"/>
    <w:rsid w:val="00C44C80"/>
    <w:rsid w:val="00C7774B"/>
    <w:rsid w:val="00CE2263"/>
    <w:rsid w:val="00D05DF1"/>
    <w:rsid w:val="00D0716F"/>
    <w:rsid w:val="00D42A43"/>
    <w:rsid w:val="00DF4B3E"/>
    <w:rsid w:val="00E0299F"/>
    <w:rsid w:val="00E02B4D"/>
    <w:rsid w:val="00F10475"/>
    <w:rsid w:val="00F26882"/>
    <w:rsid w:val="00FF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rsid w:val="00A30B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uiPriority w:val="99"/>
    <w:rsid w:val="00A30B81"/>
    <w:rPr>
      <w:rFonts w:cs="Times New Roman"/>
    </w:rPr>
  </w:style>
  <w:style w:type="character" w:customStyle="1" w:styleId="eop">
    <w:name w:val="eop"/>
    <w:basedOn w:val="DefaultParagraphFont"/>
    <w:uiPriority w:val="99"/>
    <w:rsid w:val="00A30B81"/>
    <w:rPr>
      <w:rFonts w:cs="Times New Roman"/>
    </w:rPr>
  </w:style>
  <w:style w:type="character" w:customStyle="1" w:styleId="spellingerror">
    <w:name w:val="spellingerror"/>
    <w:basedOn w:val="DefaultParagraphFont"/>
    <w:uiPriority w:val="99"/>
    <w:rsid w:val="00A30B81"/>
    <w:rPr>
      <w:rFonts w:cs="Times New Roman"/>
    </w:rPr>
  </w:style>
  <w:style w:type="paragraph" w:styleId="ListParagraph">
    <w:name w:val="List Paragraph"/>
    <w:basedOn w:val="Normal"/>
    <w:uiPriority w:val="99"/>
    <w:qFormat/>
    <w:rsid w:val="003571F7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57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5E019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E0197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0299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63B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6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0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6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12</Pages>
  <Words>2005</Words>
  <Characters>11433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Выпускной утренник  «Морское путешествие с капитаном Флинтом»</dc:title>
  <dc:subject/>
  <dc:creator>OMBalakina</dc:creator>
  <cp:keywords/>
  <dc:description/>
  <cp:lastModifiedBy>Robot</cp:lastModifiedBy>
  <cp:revision>5</cp:revision>
  <cp:lastPrinted>2018-04-23T08:16:00Z</cp:lastPrinted>
  <dcterms:created xsi:type="dcterms:W3CDTF">2019-08-26T05:04:00Z</dcterms:created>
  <dcterms:modified xsi:type="dcterms:W3CDTF">2019-08-26T05:23:00Z</dcterms:modified>
</cp:coreProperties>
</file>